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A4908" w14:textId="77777777" w:rsidR="0042092E" w:rsidRPr="00B85CCA" w:rsidRDefault="0042092E" w:rsidP="0042092E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B85CCA">
        <w:rPr>
          <w:rFonts w:ascii="Calibri" w:hAnsi="Calibri"/>
          <w:b/>
          <w:sz w:val="22"/>
          <w:szCs w:val="22"/>
          <w:lang w:val="sr-Cyrl-CS"/>
        </w:rPr>
        <w:t>ПРЕДУЗЕЋЕ ЗА ПОШТАНСКИ САОБРАЋАЈ</w:t>
      </w:r>
      <w:r>
        <w:rPr>
          <w:rFonts w:ascii="Calibri" w:hAnsi="Calibri"/>
          <w:b/>
          <w:sz w:val="22"/>
          <w:szCs w:val="22"/>
          <w:lang w:val="sr-Cyrl-CS"/>
        </w:rPr>
        <w:tab/>
      </w:r>
      <w:r>
        <w:rPr>
          <w:rFonts w:ascii="Calibri" w:hAnsi="Calibri"/>
          <w:b/>
          <w:sz w:val="22"/>
          <w:szCs w:val="22"/>
          <w:lang w:val="sr-Cyrl-CS"/>
        </w:rPr>
        <w:tab/>
      </w:r>
      <w:r>
        <w:rPr>
          <w:rFonts w:ascii="Calibri" w:hAnsi="Calibri"/>
          <w:b/>
          <w:sz w:val="22"/>
          <w:szCs w:val="22"/>
          <w:lang w:val="sr-Cyrl-CS"/>
        </w:rPr>
        <w:tab/>
        <w:t xml:space="preserve">                   </w:t>
      </w:r>
    </w:p>
    <w:p w14:paraId="506093D8" w14:textId="77777777" w:rsidR="0042092E" w:rsidRPr="00B85CCA" w:rsidRDefault="0042092E" w:rsidP="0042092E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B85CCA">
        <w:rPr>
          <w:rFonts w:ascii="Calibri" w:hAnsi="Calibri"/>
          <w:b/>
          <w:sz w:val="22"/>
          <w:szCs w:val="22"/>
          <w:lang w:val="sr-Cyrl-CS"/>
        </w:rPr>
        <w:t>РЕПУБЛИКЕ СРПСКЕ А.Д. БАЊА ЛУКА</w:t>
      </w:r>
      <w:r>
        <w:rPr>
          <w:rFonts w:ascii="Calibri" w:hAnsi="Calibri"/>
          <w:b/>
          <w:sz w:val="22"/>
          <w:szCs w:val="22"/>
          <w:lang w:val="sr-Cyrl-CS"/>
        </w:rPr>
        <w:tab/>
      </w:r>
      <w:r>
        <w:rPr>
          <w:rFonts w:ascii="Calibri" w:hAnsi="Calibri"/>
          <w:b/>
          <w:sz w:val="22"/>
          <w:szCs w:val="22"/>
          <w:lang w:val="sr-Cyrl-CS"/>
        </w:rPr>
        <w:tab/>
      </w:r>
      <w:r>
        <w:rPr>
          <w:rFonts w:ascii="Calibri" w:hAnsi="Calibri"/>
          <w:b/>
          <w:sz w:val="22"/>
          <w:szCs w:val="22"/>
          <w:lang w:val="sr-Cyrl-CS"/>
        </w:rPr>
        <w:tab/>
      </w:r>
      <w:r>
        <w:rPr>
          <w:rFonts w:ascii="Calibri" w:hAnsi="Calibri"/>
          <w:b/>
          <w:sz w:val="22"/>
          <w:szCs w:val="22"/>
          <w:lang w:val="sr-Cyrl-CS"/>
        </w:rPr>
        <w:tab/>
      </w:r>
      <w:r>
        <w:rPr>
          <w:rFonts w:ascii="Calibri" w:hAnsi="Calibri"/>
          <w:b/>
          <w:sz w:val="22"/>
          <w:szCs w:val="22"/>
          <w:lang w:val="sr-Cyrl-CS"/>
        </w:rPr>
        <w:tab/>
        <w:t xml:space="preserve">      </w:t>
      </w:r>
    </w:p>
    <w:p w14:paraId="24149A71" w14:textId="77777777" w:rsidR="0042092E" w:rsidRDefault="0042092E" w:rsidP="0042092E">
      <w:pPr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НАДЗОРНИ ОДБОР</w:t>
      </w:r>
    </w:p>
    <w:p w14:paraId="457593C7" w14:textId="77777777" w:rsidR="0042092E" w:rsidRPr="00627FD8" w:rsidRDefault="0042092E" w:rsidP="0042092E">
      <w:pPr>
        <w:jc w:val="both"/>
        <w:rPr>
          <w:rFonts w:ascii="Calibri" w:hAnsi="Calibri"/>
          <w:b/>
          <w:sz w:val="22"/>
          <w:szCs w:val="22"/>
          <w:lang w:val="sr-Cyrl-BA"/>
        </w:rPr>
      </w:pPr>
    </w:p>
    <w:p w14:paraId="4AB31202" w14:textId="77777777" w:rsidR="0042092E" w:rsidRPr="002D6BB8" w:rsidRDefault="0042092E" w:rsidP="0042092E">
      <w:pPr>
        <w:rPr>
          <w:rFonts w:ascii="Calibri" w:hAnsi="Calibri"/>
          <w:sz w:val="22"/>
          <w:szCs w:val="22"/>
        </w:rPr>
      </w:pPr>
      <w:r w:rsidRPr="004E51B8">
        <w:rPr>
          <w:rFonts w:ascii="Calibri" w:hAnsi="Calibri"/>
          <w:b/>
          <w:sz w:val="22"/>
          <w:szCs w:val="22"/>
          <w:lang w:val="sr-Cyrl-CS"/>
        </w:rPr>
        <w:t>Број. 1</w:t>
      </w:r>
      <w:r>
        <w:rPr>
          <w:rFonts w:ascii="Calibri" w:hAnsi="Calibri"/>
          <w:b/>
          <w:sz w:val="22"/>
          <w:szCs w:val="22"/>
          <w:lang w:val="sr-Cyrl-CS"/>
        </w:rPr>
        <w:t>.-1869-2</w:t>
      </w:r>
      <w:r w:rsidRPr="00B22B90">
        <w:rPr>
          <w:rFonts w:ascii="Calibri" w:hAnsi="Calibri"/>
          <w:b/>
          <w:sz w:val="22"/>
          <w:szCs w:val="22"/>
          <w:lang w:val="ru-RU"/>
        </w:rPr>
        <w:t>/</w:t>
      </w:r>
      <w:r>
        <w:rPr>
          <w:rFonts w:ascii="Calibri" w:hAnsi="Calibri"/>
          <w:b/>
          <w:sz w:val="22"/>
          <w:szCs w:val="22"/>
        </w:rPr>
        <w:t>24</w:t>
      </w:r>
    </w:p>
    <w:p w14:paraId="5E3D4CA8" w14:textId="77777777" w:rsidR="0042092E" w:rsidRPr="004E51B8" w:rsidRDefault="0042092E" w:rsidP="0042092E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4E51B8">
        <w:rPr>
          <w:rFonts w:ascii="Calibri" w:hAnsi="Calibri"/>
          <w:b/>
          <w:sz w:val="22"/>
          <w:szCs w:val="22"/>
          <w:lang w:val="sr-Cyrl-CS"/>
        </w:rPr>
        <w:t xml:space="preserve">Датум: </w:t>
      </w:r>
      <w:r>
        <w:rPr>
          <w:rFonts w:ascii="Calibri" w:hAnsi="Calibri"/>
          <w:b/>
          <w:sz w:val="22"/>
          <w:szCs w:val="22"/>
          <w:lang w:val="sr-Cyrl-BA"/>
        </w:rPr>
        <w:t>12.06.</w:t>
      </w:r>
      <w:r>
        <w:rPr>
          <w:rFonts w:ascii="Calibri" w:hAnsi="Calibri"/>
          <w:b/>
          <w:sz w:val="22"/>
          <w:szCs w:val="22"/>
          <w:lang w:val="sr-Latn-CS"/>
        </w:rPr>
        <w:t>20</w:t>
      </w:r>
      <w:r>
        <w:rPr>
          <w:rFonts w:ascii="Calibri" w:hAnsi="Calibri"/>
          <w:b/>
          <w:sz w:val="22"/>
          <w:szCs w:val="22"/>
          <w:lang w:val="sr-Cyrl-BA"/>
        </w:rPr>
        <w:t>2</w:t>
      </w:r>
      <w:r>
        <w:rPr>
          <w:rFonts w:ascii="Calibri" w:hAnsi="Calibri"/>
          <w:b/>
          <w:sz w:val="22"/>
          <w:szCs w:val="22"/>
        </w:rPr>
        <w:t>4</w:t>
      </w:r>
      <w:r w:rsidRPr="004E51B8">
        <w:rPr>
          <w:rFonts w:ascii="Calibri" w:hAnsi="Calibri"/>
          <w:b/>
          <w:sz w:val="22"/>
          <w:szCs w:val="22"/>
          <w:lang w:val="sr-Cyrl-CS"/>
        </w:rPr>
        <w:t>. године</w:t>
      </w:r>
    </w:p>
    <w:p w14:paraId="70B2C423" w14:textId="77777777" w:rsidR="0042092E" w:rsidRPr="00B85CCA" w:rsidRDefault="0042092E" w:rsidP="0042092E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14:paraId="151B5D44" w14:textId="77777777" w:rsidR="0042092E" w:rsidRDefault="0042092E" w:rsidP="0042092E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На основу  члана 4</w:t>
      </w:r>
      <w:r>
        <w:rPr>
          <w:rFonts w:ascii="Calibri" w:hAnsi="Calibri"/>
          <w:sz w:val="22"/>
          <w:szCs w:val="22"/>
          <w:lang w:val="sr-Latn-BA"/>
        </w:rPr>
        <w:t>2</w:t>
      </w:r>
      <w:r>
        <w:rPr>
          <w:rFonts w:ascii="Calibri" w:hAnsi="Calibri"/>
          <w:sz w:val="22"/>
          <w:szCs w:val="22"/>
          <w:lang w:val="sr-Cyrl-CS"/>
        </w:rPr>
        <w:t>. став 1. тачка е</w:t>
      </w:r>
      <w:r>
        <w:rPr>
          <w:rFonts w:ascii="Calibri" w:hAnsi="Calibri"/>
          <w:sz w:val="22"/>
          <w:szCs w:val="22"/>
          <w:lang w:val="sr-Latn-BA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Pr="00B85CCA">
        <w:rPr>
          <w:rFonts w:ascii="Calibri" w:hAnsi="Calibri"/>
          <w:sz w:val="22"/>
          <w:szCs w:val="22"/>
          <w:lang w:val="sr-Cyrl-CS"/>
        </w:rPr>
        <w:t>Статута Предузећа за поштански саобраћај Републике Српске а</w:t>
      </w:r>
      <w:r>
        <w:rPr>
          <w:rFonts w:ascii="Calibri" w:hAnsi="Calibri"/>
          <w:sz w:val="22"/>
          <w:szCs w:val="22"/>
          <w:lang w:val="sr-Cyrl-CS"/>
        </w:rPr>
        <w:t>.д. Бања Лука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  <w:lang w:val="sr-Cyrl-BA"/>
        </w:rPr>
        <w:t>Одлуке Надзорног одбора Предузећа о утврђивању броја извршних директора и области за које ће бити надлежни у оквиру функционисања Управе Предузећа бр. 1.-2143/24 од 12.06.2024. године</w:t>
      </w:r>
      <w:r>
        <w:rPr>
          <w:rFonts w:ascii="Calibri" w:hAnsi="Calibri"/>
          <w:sz w:val="22"/>
          <w:szCs w:val="22"/>
          <w:lang w:val="sr-Latn-CS"/>
        </w:rPr>
        <w:t xml:space="preserve"> </w:t>
      </w:r>
      <w:r w:rsidRPr="00B85CCA">
        <w:rPr>
          <w:rFonts w:ascii="Calibri" w:hAnsi="Calibri"/>
          <w:sz w:val="22"/>
          <w:szCs w:val="22"/>
          <w:lang w:val="sr-Cyrl-CS"/>
        </w:rPr>
        <w:t xml:space="preserve">и Пословника о раду </w:t>
      </w:r>
      <w:r>
        <w:rPr>
          <w:rFonts w:ascii="Calibri" w:hAnsi="Calibri"/>
          <w:sz w:val="22"/>
          <w:szCs w:val="22"/>
          <w:lang w:val="sr-Cyrl-CS"/>
        </w:rPr>
        <w:t>Управе</w:t>
      </w:r>
      <w:r w:rsidRPr="00B85CCA">
        <w:rPr>
          <w:rFonts w:ascii="Calibri" w:hAnsi="Calibri"/>
          <w:sz w:val="22"/>
          <w:szCs w:val="22"/>
          <w:lang w:val="sr-Cyrl-CS"/>
        </w:rPr>
        <w:t xml:space="preserve"> Предузећа</w:t>
      </w:r>
      <w:r>
        <w:rPr>
          <w:rFonts w:ascii="Calibri" w:hAnsi="Calibri"/>
          <w:sz w:val="22"/>
          <w:szCs w:val="22"/>
          <w:lang w:val="sr-Cyrl-CS"/>
        </w:rPr>
        <w:t>,</w:t>
      </w:r>
      <w:r>
        <w:rPr>
          <w:rFonts w:ascii="Calibri" w:hAnsi="Calibri"/>
          <w:sz w:val="22"/>
          <w:szCs w:val="22"/>
          <w:lang w:val="sr-Cyrl-BA"/>
        </w:rPr>
        <w:t xml:space="preserve"> Управа Предузећа</w:t>
      </w:r>
      <w:r>
        <w:rPr>
          <w:rFonts w:ascii="Calibri" w:hAnsi="Calibri"/>
          <w:sz w:val="22"/>
          <w:szCs w:val="22"/>
          <w:lang w:val="sr-Cyrl-CS"/>
        </w:rPr>
        <w:t xml:space="preserve">, </w:t>
      </w:r>
      <w:r w:rsidRPr="00B85CCA">
        <w:rPr>
          <w:rFonts w:ascii="Calibri" w:hAnsi="Calibri"/>
          <w:sz w:val="22"/>
          <w:szCs w:val="22"/>
          <w:lang w:val="sr-Cyrl-CS"/>
        </w:rPr>
        <w:t xml:space="preserve"> на </w:t>
      </w:r>
      <w:r>
        <w:rPr>
          <w:rFonts w:ascii="Calibri" w:hAnsi="Calibri"/>
          <w:sz w:val="22"/>
          <w:szCs w:val="22"/>
          <w:lang w:val="sr-Cyrl-CS"/>
        </w:rPr>
        <w:t>4. ванредној</w:t>
      </w:r>
      <w:r w:rsidRPr="00B85CCA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сједници, одржаној дана 12.06. 2024</w:t>
      </w:r>
      <w:r w:rsidRPr="00B85CCA">
        <w:rPr>
          <w:rFonts w:ascii="Calibri" w:hAnsi="Calibri"/>
          <w:sz w:val="22"/>
          <w:szCs w:val="22"/>
          <w:lang w:val="sr-Cyrl-CS"/>
        </w:rPr>
        <w:t xml:space="preserve">. године, 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Pr="00B85CCA">
        <w:rPr>
          <w:rFonts w:ascii="Calibri" w:hAnsi="Calibri"/>
          <w:sz w:val="22"/>
          <w:szCs w:val="22"/>
          <w:lang w:val="sr-Cyrl-CS"/>
        </w:rPr>
        <w:t>д о н о с и</w:t>
      </w:r>
    </w:p>
    <w:p w14:paraId="6C4FB7E2" w14:textId="77777777" w:rsidR="0042092E" w:rsidRPr="00627FD8" w:rsidRDefault="0042092E" w:rsidP="0042092E">
      <w:pPr>
        <w:jc w:val="both"/>
        <w:rPr>
          <w:rFonts w:ascii="Calibri" w:hAnsi="Calibri"/>
          <w:sz w:val="22"/>
          <w:szCs w:val="22"/>
          <w:lang w:val="sr-Cyrl-BA"/>
        </w:rPr>
      </w:pPr>
    </w:p>
    <w:p w14:paraId="494E4453" w14:textId="77777777" w:rsidR="0042092E" w:rsidRDefault="0042092E" w:rsidP="0042092E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О Д Л У К У</w:t>
      </w:r>
    </w:p>
    <w:p w14:paraId="5A9FFB4B" w14:textId="77777777" w:rsidR="0042092E" w:rsidRDefault="0042092E" w:rsidP="0042092E">
      <w:pPr>
        <w:jc w:val="center"/>
        <w:rPr>
          <w:rFonts w:ascii="Calibri" w:hAnsi="Calibri"/>
          <w:sz w:val="22"/>
          <w:szCs w:val="22"/>
          <w:lang w:val="sr-Cyrl-BA"/>
        </w:rPr>
      </w:pPr>
    </w:p>
    <w:p w14:paraId="46784F9A" w14:textId="77777777" w:rsidR="0042092E" w:rsidRDefault="0042092E" w:rsidP="0042092E">
      <w:pPr>
        <w:jc w:val="center"/>
        <w:rPr>
          <w:rFonts w:ascii="Calibri" w:hAnsi="Calibri"/>
          <w:sz w:val="22"/>
          <w:szCs w:val="22"/>
          <w:lang w:val="sr-Latn-BA"/>
        </w:rPr>
      </w:pPr>
      <w:r>
        <w:rPr>
          <w:rFonts w:ascii="Calibri" w:hAnsi="Calibri"/>
          <w:sz w:val="22"/>
          <w:szCs w:val="22"/>
          <w:lang w:val="sr-Latn-BA"/>
        </w:rPr>
        <w:t>I</w:t>
      </w:r>
    </w:p>
    <w:p w14:paraId="10929B3E" w14:textId="77777777" w:rsidR="0042092E" w:rsidRDefault="0042092E" w:rsidP="0042092E">
      <w:pPr>
        <w:rPr>
          <w:rFonts w:ascii="Calibri" w:hAnsi="Calibri"/>
          <w:sz w:val="22"/>
          <w:szCs w:val="22"/>
          <w:lang w:val="sr-Latn-BA"/>
        </w:rPr>
      </w:pPr>
    </w:p>
    <w:p w14:paraId="635A5A42" w14:textId="4CDF2C52" w:rsidR="0042092E" w:rsidRPr="003A2703" w:rsidRDefault="0042092E" w:rsidP="0042092E">
      <w:pPr>
        <w:jc w:val="both"/>
        <w:rPr>
          <w:rFonts w:ascii="Calibri" w:hAnsi="Calibri"/>
          <w:b/>
          <w:sz w:val="22"/>
          <w:szCs w:val="22"/>
          <w:lang w:val="sr-Cyrl-BA"/>
        </w:rPr>
      </w:pPr>
      <w:r>
        <w:rPr>
          <w:rFonts w:ascii="Calibri" w:hAnsi="Calibri"/>
          <w:sz w:val="22"/>
          <w:szCs w:val="22"/>
          <w:lang w:val="sr-Cyrl-BA"/>
        </w:rPr>
        <w:t xml:space="preserve">Утврђује се да је Одлуком Надзорног одбора Предузећа за поштански саобраћај Републике Српске а.д. Бања Лука број: 1.-1869/24 од 21.05.2024. године, </w:t>
      </w:r>
      <w:r>
        <w:rPr>
          <w:rFonts w:ascii="Calibri" w:hAnsi="Calibri"/>
          <w:b/>
          <w:sz w:val="22"/>
          <w:szCs w:val="22"/>
          <w:lang w:val="sr-Cyrl-BA"/>
        </w:rPr>
        <w:t xml:space="preserve">Зоран Протић, </w:t>
      </w:r>
      <w:r>
        <w:rPr>
          <w:rFonts w:ascii="Calibri" w:hAnsi="Calibri"/>
          <w:sz w:val="22"/>
          <w:szCs w:val="22"/>
          <w:lang w:val="sr-Cyrl-BA"/>
        </w:rPr>
        <w:t xml:space="preserve">дипл.инж.електротехнике, </w:t>
      </w:r>
      <w:r>
        <w:rPr>
          <w:rFonts w:ascii="Calibri" w:hAnsi="Calibri"/>
          <w:b/>
          <w:sz w:val="22"/>
          <w:szCs w:val="22"/>
          <w:lang w:val="sr-Cyrl-BA"/>
        </w:rPr>
        <w:t>именован</w:t>
      </w:r>
      <w:r>
        <w:rPr>
          <w:rFonts w:ascii="Calibri" w:hAnsi="Calibri"/>
          <w:sz w:val="22"/>
          <w:szCs w:val="22"/>
          <w:lang w:val="sr-Cyrl-BA"/>
        </w:rPr>
        <w:t xml:space="preserve"> </w:t>
      </w:r>
      <w:r>
        <w:rPr>
          <w:rFonts w:ascii="Calibri" w:hAnsi="Calibri"/>
          <w:b/>
          <w:sz w:val="22"/>
          <w:szCs w:val="22"/>
          <w:lang w:val="sr-Cyrl-BA"/>
        </w:rPr>
        <w:t xml:space="preserve">за </w:t>
      </w:r>
      <w:r>
        <w:rPr>
          <w:rFonts w:ascii="Calibri" w:hAnsi="Calibri"/>
          <w:b/>
          <w:sz w:val="22"/>
          <w:szCs w:val="22"/>
          <w:lang w:val="sr-Cyrl-RS"/>
        </w:rPr>
        <w:t>и</w:t>
      </w:r>
      <w:r>
        <w:rPr>
          <w:rFonts w:ascii="Calibri" w:hAnsi="Calibri"/>
          <w:b/>
          <w:sz w:val="22"/>
          <w:szCs w:val="22"/>
          <w:lang w:val="sr-Cyrl-BA"/>
        </w:rPr>
        <w:t xml:space="preserve">звршног директора за </w:t>
      </w:r>
      <w:r>
        <w:rPr>
          <w:rFonts w:ascii="Calibri" w:hAnsi="Calibri"/>
          <w:b/>
          <w:sz w:val="22"/>
          <w:szCs w:val="22"/>
          <w:lang w:val="sr-Cyrl-CS"/>
        </w:rPr>
        <w:t>информационо-комуникационе технологије, развој, продају и маркетинг</w:t>
      </w:r>
      <w:r>
        <w:rPr>
          <w:rFonts w:ascii="Calibri" w:hAnsi="Calibri"/>
          <w:b/>
          <w:sz w:val="22"/>
          <w:szCs w:val="22"/>
          <w:lang w:val="sr-Cyrl-BA"/>
        </w:rPr>
        <w:t>, те да је наведену дужност преузео са даном 01.06.2024. године</w:t>
      </w:r>
      <w:r w:rsidRPr="003A2703">
        <w:rPr>
          <w:rFonts w:ascii="Calibri" w:hAnsi="Calibri"/>
          <w:b/>
          <w:sz w:val="22"/>
          <w:szCs w:val="22"/>
          <w:lang w:val="sr-Cyrl-BA"/>
        </w:rPr>
        <w:t>.</w:t>
      </w:r>
    </w:p>
    <w:p w14:paraId="1C4593C9" w14:textId="77777777" w:rsidR="0042092E" w:rsidRDefault="0042092E" w:rsidP="0042092E">
      <w:pPr>
        <w:jc w:val="both"/>
        <w:rPr>
          <w:rFonts w:ascii="Calibri" w:hAnsi="Calibri"/>
          <w:sz w:val="22"/>
          <w:szCs w:val="22"/>
          <w:lang w:val="sr-Cyrl-CS"/>
        </w:rPr>
      </w:pPr>
    </w:p>
    <w:p w14:paraId="34433886" w14:textId="77777777" w:rsidR="0042092E" w:rsidRDefault="0042092E" w:rsidP="0042092E">
      <w:pPr>
        <w:jc w:val="center"/>
        <w:rPr>
          <w:rFonts w:ascii="Calibri" w:hAnsi="Calibri"/>
          <w:sz w:val="22"/>
          <w:szCs w:val="22"/>
          <w:lang w:val="sr-Cyrl-BA"/>
        </w:rPr>
      </w:pPr>
      <w:r>
        <w:rPr>
          <w:rFonts w:ascii="Calibri" w:hAnsi="Calibri"/>
          <w:sz w:val="22"/>
          <w:szCs w:val="22"/>
          <w:lang w:val="sr-Latn-BA"/>
        </w:rPr>
        <w:t>II</w:t>
      </w:r>
    </w:p>
    <w:p w14:paraId="11DC307E" w14:textId="77777777" w:rsidR="0042092E" w:rsidRDefault="0042092E" w:rsidP="0042092E">
      <w:pPr>
        <w:rPr>
          <w:rFonts w:ascii="Calibri" w:hAnsi="Calibri"/>
          <w:sz w:val="22"/>
          <w:szCs w:val="22"/>
          <w:lang w:val="sr-Cyrl-BA"/>
        </w:rPr>
      </w:pPr>
    </w:p>
    <w:p w14:paraId="473D1403" w14:textId="22C942AB" w:rsidR="0042092E" w:rsidRDefault="0042092E" w:rsidP="0042092E">
      <w:pPr>
        <w:jc w:val="both"/>
        <w:rPr>
          <w:rFonts w:ascii="Calibri" w:hAnsi="Calibri"/>
          <w:sz w:val="22"/>
          <w:szCs w:val="22"/>
          <w:lang w:val="sr-Cyrl-BA"/>
        </w:rPr>
      </w:pPr>
      <w:r>
        <w:rPr>
          <w:rFonts w:ascii="Calibri" w:hAnsi="Calibri"/>
          <w:sz w:val="22"/>
          <w:szCs w:val="22"/>
          <w:lang w:val="sr-Cyrl-BA"/>
        </w:rPr>
        <w:t xml:space="preserve">Именовани преузима дужност </w:t>
      </w:r>
      <w:r>
        <w:rPr>
          <w:rFonts w:ascii="Calibri" w:hAnsi="Calibri"/>
          <w:b/>
          <w:sz w:val="22"/>
          <w:szCs w:val="22"/>
          <w:lang w:val="sr-Cyrl-BA"/>
        </w:rPr>
        <w:t>и</w:t>
      </w:r>
      <w:r w:rsidRPr="002E7D36">
        <w:rPr>
          <w:rFonts w:ascii="Calibri" w:hAnsi="Calibri"/>
          <w:b/>
          <w:sz w:val="22"/>
          <w:szCs w:val="22"/>
          <w:lang w:val="sr-Cyrl-BA"/>
        </w:rPr>
        <w:t>звршног директора за</w:t>
      </w:r>
      <w:r>
        <w:rPr>
          <w:rFonts w:ascii="Calibri" w:hAnsi="Calibri"/>
          <w:b/>
          <w:sz w:val="22"/>
          <w:szCs w:val="22"/>
          <w:lang w:val="sr-Cyrl-BA"/>
        </w:rPr>
        <w:t xml:space="preserve"> </w:t>
      </w:r>
      <w:r w:rsidRPr="001E5A18">
        <w:rPr>
          <w:rFonts w:ascii="Calibri" w:hAnsi="Calibri"/>
          <w:b/>
          <w:sz w:val="22"/>
          <w:szCs w:val="22"/>
          <w:lang w:val="sr-Cyrl-CS"/>
        </w:rPr>
        <w:t>информационо-комуни</w:t>
      </w:r>
      <w:r>
        <w:rPr>
          <w:rFonts w:ascii="Calibri" w:hAnsi="Calibri"/>
          <w:b/>
          <w:sz w:val="22"/>
          <w:szCs w:val="22"/>
          <w:lang w:val="sr-Cyrl-CS"/>
        </w:rPr>
        <w:t xml:space="preserve">кационе технологије и </w:t>
      </w:r>
      <w:r w:rsidRPr="001E5A18">
        <w:rPr>
          <w:rFonts w:ascii="Calibri" w:hAnsi="Calibri"/>
          <w:b/>
          <w:sz w:val="22"/>
          <w:szCs w:val="22"/>
          <w:lang w:val="sr-Cyrl-CS"/>
        </w:rPr>
        <w:t>развој</w:t>
      </w:r>
      <w:r>
        <w:rPr>
          <w:rFonts w:ascii="Calibri" w:hAnsi="Calibri"/>
          <w:sz w:val="22"/>
          <w:szCs w:val="22"/>
          <w:lang w:val="sr-Cyrl-BA"/>
        </w:rPr>
        <w:t xml:space="preserve">, почев од дана </w:t>
      </w:r>
      <w:r w:rsidRPr="00A143C9">
        <w:rPr>
          <w:rFonts w:ascii="Calibri" w:hAnsi="Calibri"/>
          <w:b/>
          <w:sz w:val="22"/>
          <w:szCs w:val="22"/>
          <w:lang w:val="sr-Cyrl-BA"/>
        </w:rPr>
        <w:t>01.07.2024.</w:t>
      </w:r>
      <w:r>
        <w:rPr>
          <w:rFonts w:ascii="Calibri" w:hAnsi="Calibri"/>
          <w:sz w:val="22"/>
          <w:szCs w:val="22"/>
          <w:lang w:val="sr-Cyrl-BA"/>
        </w:rPr>
        <w:t xml:space="preserve"> године, односно, од дана ступања на снагу Правилника о измјени и допуни Правилника о организацији рада у Предузећу и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sr-Cyrl-BA"/>
        </w:rPr>
        <w:t xml:space="preserve">Правилника о измјени и допуни Правилника о систематизацији радних мјеста у Предузећу, па </w:t>
      </w:r>
      <w:r w:rsidRPr="00021882">
        <w:rPr>
          <w:rFonts w:ascii="Calibri" w:hAnsi="Calibri"/>
          <w:b/>
          <w:sz w:val="22"/>
          <w:szCs w:val="22"/>
          <w:lang w:val="sr-Cyrl-BA"/>
        </w:rPr>
        <w:t>до дана 31.05.2028. године</w:t>
      </w:r>
      <w:r>
        <w:rPr>
          <w:rFonts w:ascii="Calibri" w:hAnsi="Calibri"/>
          <w:sz w:val="22"/>
          <w:szCs w:val="22"/>
          <w:lang w:val="sr-Cyrl-BA"/>
        </w:rPr>
        <w:t>, као дана истека мандата утврђеног Одлуком Надзорног одбора Предузећа за поштански саобраћај Републике Српске а.д. Бања Лука број: 1.-1869/24 од 21.05.2024. године.</w:t>
      </w:r>
    </w:p>
    <w:p w14:paraId="0D358073" w14:textId="77777777" w:rsidR="0042092E" w:rsidRDefault="0042092E" w:rsidP="0042092E">
      <w:pPr>
        <w:jc w:val="both"/>
        <w:rPr>
          <w:rFonts w:ascii="Calibri" w:hAnsi="Calibri"/>
          <w:sz w:val="22"/>
          <w:szCs w:val="22"/>
          <w:lang w:val="sr-Cyrl-BA"/>
        </w:rPr>
      </w:pPr>
    </w:p>
    <w:p w14:paraId="588D6895" w14:textId="77777777" w:rsidR="0042092E" w:rsidRPr="007A1D91" w:rsidRDefault="0042092E" w:rsidP="0042092E">
      <w:pPr>
        <w:jc w:val="center"/>
        <w:rPr>
          <w:rFonts w:ascii="Calibri" w:hAnsi="Calibri"/>
          <w:sz w:val="22"/>
          <w:szCs w:val="22"/>
          <w:lang w:val="sr-Latn-BA"/>
        </w:rPr>
      </w:pPr>
      <w:r>
        <w:rPr>
          <w:rFonts w:ascii="Calibri" w:hAnsi="Calibri"/>
          <w:sz w:val="22"/>
          <w:szCs w:val="22"/>
          <w:lang w:val="sr-Latn-BA"/>
        </w:rPr>
        <w:t>III</w:t>
      </w:r>
    </w:p>
    <w:p w14:paraId="43F20DCC" w14:textId="77777777" w:rsidR="0042092E" w:rsidRDefault="0042092E" w:rsidP="0042092E">
      <w:pPr>
        <w:jc w:val="both"/>
        <w:rPr>
          <w:rFonts w:ascii="Calibri" w:hAnsi="Calibri"/>
          <w:sz w:val="22"/>
          <w:szCs w:val="22"/>
          <w:lang w:val="sr-Cyrl-BA"/>
        </w:rPr>
      </w:pPr>
    </w:p>
    <w:p w14:paraId="380813A4" w14:textId="77777777" w:rsidR="0042092E" w:rsidRDefault="0042092E" w:rsidP="0042092E">
      <w:pPr>
        <w:jc w:val="both"/>
        <w:rPr>
          <w:rFonts w:ascii="Calibri" w:hAnsi="Calibri"/>
          <w:sz w:val="22"/>
          <w:szCs w:val="22"/>
          <w:lang w:val="sr-Cyrl-BA"/>
        </w:rPr>
      </w:pPr>
      <w:r>
        <w:rPr>
          <w:rFonts w:ascii="Calibri" w:hAnsi="Calibri"/>
          <w:sz w:val="22"/>
          <w:szCs w:val="22"/>
          <w:lang w:val="sr-Cyrl-BA"/>
        </w:rPr>
        <w:t xml:space="preserve">На основу ове Одлуке, Одлуке Надзорног одбора Предузећа, бр. 1.-2143/24 од 12.06.2024. године, Закључка Владе Републике Српске бр. 04/01-012-2-351/11 од 03.03.2011. године, Одлуке Надзорног одбора Предузећа бр. 1.-563-1/22 од 02.03.2022. године и општих аката Предузећа, сачиниће се Анекс Уговора о правима и обавезама директора и Уговора о раду, између овог Предузећа и именованог лица из тачке </w:t>
      </w:r>
      <w:r>
        <w:rPr>
          <w:rFonts w:ascii="Calibri" w:hAnsi="Calibri"/>
          <w:sz w:val="22"/>
          <w:szCs w:val="22"/>
          <w:lang w:val="sr-Latn-BA"/>
        </w:rPr>
        <w:t>I</w:t>
      </w:r>
      <w:r>
        <w:rPr>
          <w:rFonts w:ascii="Calibri" w:hAnsi="Calibri"/>
          <w:sz w:val="22"/>
          <w:szCs w:val="22"/>
          <w:lang w:val="sr-Cyrl-BA"/>
        </w:rPr>
        <w:t xml:space="preserve"> ове Одлуке.</w:t>
      </w:r>
    </w:p>
    <w:p w14:paraId="28E64DD3" w14:textId="77777777" w:rsidR="0042092E" w:rsidRPr="003445CB" w:rsidRDefault="0042092E" w:rsidP="0042092E">
      <w:pPr>
        <w:jc w:val="both"/>
        <w:rPr>
          <w:rFonts w:ascii="Calibri" w:hAnsi="Calibri"/>
          <w:sz w:val="22"/>
          <w:szCs w:val="22"/>
          <w:lang w:val="sr-Cyrl-BA"/>
        </w:rPr>
      </w:pPr>
    </w:p>
    <w:p w14:paraId="264469ED" w14:textId="77777777" w:rsidR="0042092E" w:rsidRPr="007A1D91" w:rsidRDefault="0042092E" w:rsidP="0042092E">
      <w:pPr>
        <w:jc w:val="center"/>
        <w:rPr>
          <w:rFonts w:ascii="Calibri" w:hAnsi="Calibri"/>
          <w:sz w:val="22"/>
          <w:szCs w:val="22"/>
          <w:lang w:val="sr-Latn-BA"/>
        </w:rPr>
      </w:pPr>
      <w:r>
        <w:rPr>
          <w:rFonts w:ascii="Calibri" w:hAnsi="Calibri"/>
          <w:sz w:val="22"/>
          <w:szCs w:val="22"/>
          <w:lang w:val="sr-Latn-BA"/>
        </w:rPr>
        <w:t>IV</w:t>
      </w:r>
    </w:p>
    <w:p w14:paraId="29A06D82" w14:textId="77777777" w:rsidR="0042092E" w:rsidRDefault="0042092E" w:rsidP="0042092E">
      <w:pPr>
        <w:jc w:val="both"/>
        <w:rPr>
          <w:rFonts w:ascii="Calibri" w:hAnsi="Calibri"/>
          <w:sz w:val="22"/>
          <w:szCs w:val="22"/>
          <w:lang w:val="sr-Cyrl-CS"/>
        </w:rPr>
      </w:pPr>
    </w:p>
    <w:p w14:paraId="0A95E7DA" w14:textId="77777777" w:rsidR="0042092E" w:rsidRPr="005538A2" w:rsidRDefault="0042092E" w:rsidP="0042092E">
      <w:pPr>
        <w:jc w:val="both"/>
        <w:rPr>
          <w:rFonts w:ascii="Calibri" w:hAnsi="Calibri"/>
          <w:sz w:val="22"/>
          <w:szCs w:val="22"/>
          <w:lang w:val="sr-Latn-BA"/>
        </w:rPr>
      </w:pPr>
      <w:r>
        <w:rPr>
          <w:rFonts w:ascii="Calibri" w:hAnsi="Calibri"/>
          <w:sz w:val="22"/>
          <w:szCs w:val="22"/>
          <w:lang w:val="sr-Cyrl-CS"/>
        </w:rPr>
        <w:t>Ова Одлука ступа на снагу даном доношења.</w:t>
      </w:r>
    </w:p>
    <w:p w14:paraId="33EC3E95" w14:textId="77777777" w:rsidR="0042092E" w:rsidRDefault="0042092E" w:rsidP="0042092E">
      <w:pPr>
        <w:jc w:val="both"/>
        <w:rPr>
          <w:rFonts w:ascii="Calibri" w:hAnsi="Calibri"/>
          <w:sz w:val="22"/>
          <w:szCs w:val="22"/>
          <w:lang w:val="sr-Cyrl-CS"/>
        </w:rPr>
      </w:pPr>
    </w:p>
    <w:p w14:paraId="0929B04D" w14:textId="77777777" w:rsidR="0042092E" w:rsidRPr="006508A1" w:rsidRDefault="0042092E" w:rsidP="0042092E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6508A1">
        <w:rPr>
          <w:rFonts w:ascii="Calibri" w:hAnsi="Calibri"/>
          <w:b/>
          <w:sz w:val="22"/>
          <w:szCs w:val="22"/>
          <w:lang w:val="sr-Cyrl-CS"/>
        </w:rPr>
        <w:t>О б р а з л о ж е њ е</w:t>
      </w:r>
    </w:p>
    <w:p w14:paraId="1F5D291B" w14:textId="77777777" w:rsidR="0042092E" w:rsidRDefault="0042092E" w:rsidP="0042092E">
      <w:pPr>
        <w:jc w:val="both"/>
        <w:rPr>
          <w:rFonts w:ascii="Calibri" w:hAnsi="Calibri"/>
          <w:sz w:val="22"/>
          <w:szCs w:val="22"/>
          <w:lang w:val="sr-Cyrl-CS"/>
        </w:rPr>
      </w:pPr>
    </w:p>
    <w:p w14:paraId="53FEADF3" w14:textId="4FBB6EBD" w:rsidR="0042092E" w:rsidRDefault="0042092E" w:rsidP="0042092E">
      <w:pPr>
        <w:jc w:val="both"/>
        <w:rPr>
          <w:rFonts w:ascii="Calibri" w:hAnsi="Calibri"/>
          <w:sz w:val="22"/>
          <w:szCs w:val="22"/>
          <w:lang w:val="sr-Cyrl-BA"/>
        </w:rPr>
      </w:pPr>
      <w:r>
        <w:rPr>
          <w:rFonts w:ascii="Calibri" w:hAnsi="Calibri"/>
          <w:sz w:val="22"/>
          <w:szCs w:val="22"/>
          <w:lang w:val="sr-Cyrl-BA"/>
        </w:rPr>
        <w:t xml:space="preserve">Надзорни одбор Предузећа је Одлуком број: 1.-1869/24 од 21.05.2024. године, именовао Зорана Протића, дипл.инж.електротехнике за </w:t>
      </w:r>
      <w:r>
        <w:rPr>
          <w:rFonts w:ascii="Calibri" w:hAnsi="Calibri"/>
          <w:b/>
          <w:sz w:val="22"/>
          <w:szCs w:val="22"/>
          <w:lang w:val="sr-Cyrl-BA"/>
        </w:rPr>
        <w:t xml:space="preserve">извршног директора за </w:t>
      </w:r>
      <w:r>
        <w:rPr>
          <w:rFonts w:ascii="Calibri" w:hAnsi="Calibri"/>
          <w:b/>
          <w:sz w:val="22"/>
          <w:szCs w:val="22"/>
          <w:lang w:val="sr-Cyrl-CS"/>
        </w:rPr>
        <w:t xml:space="preserve">информационо-комуникационе </w:t>
      </w:r>
      <w:r>
        <w:rPr>
          <w:rFonts w:ascii="Calibri" w:hAnsi="Calibri"/>
          <w:b/>
          <w:sz w:val="22"/>
          <w:szCs w:val="22"/>
          <w:lang w:val="sr-Cyrl-CS"/>
        </w:rPr>
        <w:lastRenderedPageBreak/>
        <w:t>технологије, развој, продају и маркетинг</w:t>
      </w:r>
      <w:r>
        <w:rPr>
          <w:rFonts w:ascii="Calibri" w:hAnsi="Calibri"/>
          <w:b/>
          <w:sz w:val="22"/>
          <w:szCs w:val="22"/>
          <w:lang w:val="sr-Cyrl-BA"/>
        </w:rPr>
        <w:t>,</w:t>
      </w:r>
      <w:r>
        <w:rPr>
          <w:rFonts w:ascii="Calibri" w:hAnsi="Calibri"/>
          <w:sz w:val="22"/>
          <w:szCs w:val="22"/>
          <w:lang w:val="sr-Cyrl-BA"/>
        </w:rPr>
        <w:t xml:space="preserve"> </w:t>
      </w:r>
      <w:r w:rsidRPr="00021882">
        <w:rPr>
          <w:rFonts w:ascii="Calibri" w:hAnsi="Calibri"/>
          <w:b/>
          <w:sz w:val="22"/>
          <w:szCs w:val="22"/>
          <w:lang w:val="sr-Cyrl-BA"/>
        </w:rPr>
        <w:t>са даном 01.06.2024. године</w:t>
      </w:r>
      <w:r>
        <w:rPr>
          <w:rFonts w:ascii="Calibri" w:hAnsi="Calibri"/>
          <w:sz w:val="22"/>
          <w:szCs w:val="22"/>
          <w:lang w:val="sr-Cyrl-BA"/>
        </w:rPr>
        <w:t xml:space="preserve">, од којег дана му теку сва права и обавезе по основу вршења наведене дужности.  </w:t>
      </w:r>
    </w:p>
    <w:p w14:paraId="6C642582" w14:textId="1C010A57" w:rsidR="0042092E" w:rsidRDefault="0042092E" w:rsidP="0042092E">
      <w:pPr>
        <w:jc w:val="both"/>
        <w:rPr>
          <w:rFonts w:ascii="Calibri" w:hAnsi="Calibri"/>
          <w:sz w:val="22"/>
          <w:szCs w:val="22"/>
          <w:lang w:val="sr-Cyrl-BA"/>
        </w:rPr>
      </w:pPr>
      <w:r>
        <w:rPr>
          <w:rFonts w:ascii="Calibri" w:hAnsi="Calibri"/>
          <w:sz w:val="22"/>
          <w:szCs w:val="22"/>
          <w:lang w:val="sr-Cyrl-BA"/>
        </w:rPr>
        <w:t>У току обављања дужности и</w:t>
      </w:r>
      <w:r w:rsidRPr="00AF3AE2">
        <w:rPr>
          <w:rFonts w:ascii="Calibri" w:hAnsi="Calibri"/>
          <w:sz w:val="22"/>
          <w:szCs w:val="22"/>
          <w:lang w:val="sr-Cyrl-BA"/>
        </w:rPr>
        <w:t xml:space="preserve">звршног директора за </w:t>
      </w:r>
      <w:r w:rsidRPr="009A268D">
        <w:rPr>
          <w:rFonts w:ascii="Calibri" w:hAnsi="Calibri"/>
          <w:sz w:val="22"/>
          <w:szCs w:val="22"/>
          <w:lang w:val="sr-Cyrl-CS"/>
        </w:rPr>
        <w:t>информационо-комуникационе технологије, развој, продају и маркетинг</w:t>
      </w:r>
      <w:r>
        <w:rPr>
          <w:rFonts w:ascii="Calibri" w:hAnsi="Calibri"/>
          <w:sz w:val="22"/>
          <w:szCs w:val="22"/>
          <w:lang w:val="sr-Cyrl-BA"/>
        </w:rPr>
        <w:t>, Надзорни одбор Предузећа је, у складу са оперативним и пословним потребама Предузећа, Одлуком бр. 1.-2143/24 од 12.06.2024. год., умјесто досадашњих четири, утврдио шест извршних директора и области за које ће бити надлежни у оквиру функционисања Управе Предузећа.</w:t>
      </w:r>
    </w:p>
    <w:p w14:paraId="58FFCB16" w14:textId="77777777" w:rsidR="0042092E" w:rsidRPr="00F70E9C" w:rsidRDefault="0042092E" w:rsidP="0042092E">
      <w:pPr>
        <w:jc w:val="both"/>
        <w:rPr>
          <w:rFonts w:ascii="Calibri" w:hAnsi="Calibri"/>
          <w:b/>
          <w:sz w:val="22"/>
          <w:szCs w:val="22"/>
          <w:lang w:val="sr-Cyrl-BA"/>
        </w:rPr>
      </w:pPr>
      <w:r>
        <w:rPr>
          <w:rFonts w:ascii="Calibri" w:hAnsi="Calibri"/>
          <w:sz w:val="22"/>
          <w:szCs w:val="22"/>
          <w:lang w:val="sr-Cyrl-BA"/>
        </w:rPr>
        <w:t xml:space="preserve">Наведеном Одлуком </w:t>
      </w:r>
      <w:r w:rsidRPr="00CD7A01">
        <w:rPr>
          <w:rFonts w:ascii="Calibri" w:hAnsi="Calibri"/>
          <w:b/>
          <w:sz w:val="22"/>
          <w:szCs w:val="22"/>
          <w:lang w:val="sr-Cyrl-BA"/>
        </w:rPr>
        <w:t>су</w:t>
      </w:r>
      <w:r>
        <w:rPr>
          <w:rFonts w:ascii="Calibri" w:hAnsi="Calibri"/>
          <w:sz w:val="22"/>
          <w:szCs w:val="22"/>
          <w:lang w:val="sr-Cyrl-BA"/>
        </w:rPr>
        <w:t xml:space="preserve">, </w:t>
      </w:r>
      <w:r w:rsidRPr="001B778D">
        <w:rPr>
          <w:rFonts w:ascii="Calibri" w:hAnsi="Calibri"/>
          <w:b/>
          <w:sz w:val="22"/>
          <w:szCs w:val="22"/>
          <w:lang w:val="sr-Cyrl-BA"/>
        </w:rPr>
        <w:t>умјесто 1 (једног</w:t>
      </w:r>
      <w:r>
        <w:rPr>
          <w:rFonts w:ascii="Calibri" w:hAnsi="Calibri"/>
          <w:sz w:val="22"/>
          <w:szCs w:val="22"/>
          <w:lang w:val="sr-Cyrl-BA"/>
        </w:rPr>
        <w:t xml:space="preserve">) извршног директора </w:t>
      </w:r>
      <w:r w:rsidRPr="005A3F73">
        <w:rPr>
          <w:rFonts w:ascii="Calibri" w:hAnsi="Calibri"/>
          <w:sz w:val="22"/>
          <w:szCs w:val="22"/>
          <w:lang w:val="sr-Cyrl-BA"/>
        </w:rPr>
        <w:t xml:space="preserve">за </w:t>
      </w:r>
      <w:r>
        <w:rPr>
          <w:rFonts w:ascii="Calibri" w:hAnsi="Calibri"/>
          <w:sz w:val="22"/>
          <w:szCs w:val="22"/>
          <w:lang w:val="sr-Cyrl-CS"/>
        </w:rPr>
        <w:t>информационо-комуникационе</w:t>
      </w:r>
      <w:r w:rsidRPr="00CD7A01">
        <w:rPr>
          <w:rFonts w:ascii="Calibri" w:hAnsi="Calibri"/>
          <w:sz w:val="22"/>
          <w:szCs w:val="22"/>
          <w:lang w:val="sr-Cyrl-CS"/>
        </w:rPr>
        <w:t xml:space="preserve"> технологије, развој, продају и маркетинг</w:t>
      </w:r>
      <w:r>
        <w:rPr>
          <w:rFonts w:ascii="Calibri" w:hAnsi="Calibri"/>
          <w:sz w:val="22"/>
          <w:szCs w:val="22"/>
          <w:lang w:val="sr-Cyrl-CS"/>
        </w:rPr>
        <w:t>,</w:t>
      </w:r>
      <w:r>
        <w:rPr>
          <w:rFonts w:ascii="Calibri" w:hAnsi="Calibri"/>
          <w:sz w:val="22"/>
          <w:szCs w:val="22"/>
          <w:lang w:val="sr-Cyrl-BA"/>
        </w:rPr>
        <w:t xml:space="preserve"> који је надлежан</w:t>
      </w:r>
      <w:r w:rsidRPr="005A3F73">
        <w:rPr>
          <w:rFonts w:ascii="Calibri" w:hAnsi="Calibri"/>
          <w:sz w:val="22"/>
          <w:szCs w:val="22"/>
          <w:lang w:val="sr-Cyrl-BA"/>
        </w:rPr>
        <w:t xml:space="preserve"> за Област </w:t>
      </w:r>
      <w:r>
        <w:rPr>
          <w:rFonts w:ascii="Calibri" w:hAnsi="Calibri"/>
          <w:sz w:val="22"/>
          <w:szCs w:val="22"/>
          <w:lang w:val="sr-Cyrl-BA"/>
        </w:rPr>
        <w:t>информационо-комуникационих технологија и развоја</w:t>
      </w:r>
      <w:r w:rsidRPr="005A3F73">
        <w:rPr>
          <w:rFonts w:ascii="Calibri" w:hAnsi="Calibri"/>
          <w:sz w:val="22"/>
          <w:szCs w:val="22"/>
          <w:lang w:val="sr-Cyrl-BA"/>
        </w:rPr>
        <w:t xml:space="preserve"> и Област </w:t>
      </w:r>
      <w:r>
        <w:rPr>
          <w:rFonts w:ascii="Calibri" w:hAnsi="Calibri"/>
          <w:sz w:val="22"/>
          <w:szCs w:val="22"/>
          <w:lang w:val="sr-Cyrl-BA"/>
        </w:rPr>
        <w:t xml:space="preserve">продаје и маркетинга у организацији рада Предузећа, </w:t>
      </w:r>
      <w:r w:rsidRPr="005A3F73">
        <w:rPr>
          <w:rFonts w:ascii="Calibri" w:hAnsi="Calibri"/>
          <w:b/>
          <w:sz w:val="22"/>
          <w:szCs w:val="22"/>
          <w:lang w:val="sr-Cyrl-BA"/>
        </w:rPr>
        <w:t xml:space="preserve">утврђена 2 </w:t>
      </w:r>
      <w:r>
        <w:rPr>
          <w:rFonts w:ascii="Calibri" w:hAnsi="Calibri"/>
          <w:b/>
          <w:sz w:val="22"/>
          <w:szCs w:val="22"/>
          <w:lang w:val="sr-Cyrl-BA"/>
        </w:rPr>
        <w:t xml:space="preserve">(два) </w:t>
      </w:r>
      <w:r w:rsidRPr="005A3F73">
        <w:rPr>
          <w:rFonts w:ascii="Calibri" w:hAnsi="Calibri"/>
          <w:b/>
          <w:sz w:val="22"/>
          <w:szCs w:val="22"/>
          <w:lang w:val="sr-Cyrl-BA"/>
        </w:rPr>
        <w:t>извршна директора</w:t>
      </w:r>
      <w:r>
        <w:rPr>
          <w:rFonts w:ascii="Calibri" w:hAnsi="Calibri"/>
          <w:sz w:val="22"/>
          <w:szCs w:val="22"/>
          <w:lang w:val="sr-Cyrl-BA"/>
        </w:rPr>
        <w:t xml:space="preserve"> </w:t>
      </w:r>
      <w:r>
        <w:rPr>
          <w:rFonts w:ascii="Calibri" w:hAnsi="Calibri"/>
          <w:b/>
          <w:sz w:val="22"/>
          <w:szCs w:val="22"/>
          <w:lang w:val="sr-Cyrl-BA"/>
        </w:rPr>
        <w:t xml:space="preserve">(1 извршни директор за </w:t>
      </w:r>
      <w:r w:rsidRPr="001E5A18">
        <w:rPr>
          <w:rFonts w:ascii="Calibri" w:hAnsi="Calibri"/>
          <w:b/>
          <w:sz w:val="22"/>
          <w:szCs w:val="22"/>
          <w:lang w:val="sr-Cyrl-CS"/>
        </w:rPr>
        <w:t>информационо-комуни</w:t>
      </w:r>
      <w:r>
        <w:rPr>
          <w:rFonts w:ascii="Calibri" w:hAnsi="Calibri"/>
          <w:b/>
          <w:sz w:val="22"/>
          <w:szCs w:val="22"/>
          <w:lang w:val="sr-Cyrl-CS"/>
        </w:rPr>
        <w:t xml:space="preserve">кационе технологије и </w:t>
      </w:r>
      <w:r w:rsidRPr="001E5A18">
        <w:rPr>
          <w:rFonts w:ascii="Calibri" w:hAnsi="Calibri"/>
          <w:b/>
          <w:sz w:val="22"/>
          <w:szCs w:val="22"/>
          <w:lang w:val="sr-Cyrl-CS"/>
        </w:rPr>
        <w:t>развој</w:t>
      </w:r>
      <w:r w:rsidRPr="005A3F73">
        <w:rPr>
          <w:rFonts w:ascii="Calibri" w:hAnsi="Calibri"/>
          <w:b/>
          <w:sz w:val="22"/>
          <w:szCs w:val="22"/>
          <w:lang w:val="sr-Cyrl-BA"/>
        </w:rPr>
        <w:t xml:space="preserve">, који ће бити надлежан за Област </w:t>
      </w:r>
      <w:r w:rsidRPr="009A268D">
        <w:rPr>
          <w:rFonts w:ascii="Calibri" w:hAnsi="Calibri"/>
          <w:b/>
          <w:sz w:val="22"/>
          <w:szCs w:val="22"/>
          <w:lang w:val="sr-Cyrl-BA"/>
        </w:rPr>
        <w:t>информационо-комуникационих технологија и развоја</w:t>
      </w:r>
      <w:r w:rsidRPr="005A3F73">
        <w:rPr>
          <w:rFonts w:ascii="Calibri" w:hAnsi="Calibri"/>
          <w:sz w:val="22"/>
          <w:szCs w:val="22"/>
          <w:lang w:val="sr-Cyrl-BA"/>
        </w:rPr>
        <w:t xml:space="preserve"> </w:t>
      </w:r>
      <w:r w:rsidRPr="005A3F73">
        <w:rPr>
          <w:rFonts w:ascii="Calibri" w:hAnsi="Calibri"/>
          <w:b/>
          <w:sz w:val="22"/>
          <w:szCs w:val="22"/>
          <w:lang w:val="sr-Cyrl-BA"/>
        </w:rPr>
        <w:t xml:space="preserve">и </w:t>
      </w:r>
      <w:r>
        <w:rPr>
          <w:rFonts w:ascii="Calibri" w:hAnsi="Calibri"/>
          <w:b/>
          <w:sz w:val="22"/>
          <w:szCs w:val="22"/>
          <w:lang w:val="sr-Cyrl-BA"/>
        </w:rPr>
        <w:t>1 извршни директор</w:t>
      </w:r>
      <w:r w:rsidRPr="005A3F73">
        <w:rPr>
          <w:rFonts w:ascii="Calibri" w:hAnsi="Calibri"/>
          <w:b/>
          <w:sz w:val="22"/>
          <w:szCs w:val="22"/>
          <w:lang w:val="sr-Cyrl-BA"/>
        </w:rPr>
        <w:t xml:space="preserve"> за </w:t>
      </w:r>
      <w:r>
        <w:rPr>
          <w:rFonts w:ascii="Calibri" w:hAnsi="Calibri"/>
          <w:b/>
          <w:sz w:val="22"/>
          <w:szCs w:val="22"/>
          <w:lang w:val="sr-Cyrl-BA"/>
        </w:rPr>
        <w:t>продају и маркетинг</w:t>
      </w:r>
      <w:r w:rsidRPr="005A3F73">
        <w:rPr>
          <w:rFonts w:ascii="Calibri" w:hAnsi="Calibri"/>
          <w:b/>
          <w:sz w:val="22"/>
          <w:szCs w:val="22"/>
          <w:lang w:val="sr-Cyrl-BA"/>
        </w:rPr>
        <w:t xml:space="preserve">, који ће бити надлежан за Област </w:t>
      </w:r>
      <w:r w:rsidRPr="00F70E9C">
        <w:rPr>
          <w:rFonts w:ascii="Calibri" w:hAnsi="Calibri"/>
          <w:b/>
          <w:sz w:val="22"/>
          <w:szCs w:val="22"/>
          <w:lang w:val="sr-Cyrl-BA"/>
        </w:rPr>
        <w:t>за продају и маркетинг.</w:t>
      </w:r>
    </w:p>
    <w:p w14:paraId="681EE355" w14:textId="77777777" w:rsidR="0042092E" w:rsidRDefault="0042092E" w:rsidP="0042092E">
      <w:pPr>
        <w:jc w:val="both"/>
        <w:rPr>
          <w:rFonts w:ascii="Calibri" w:hAnsi="Calibri"/>
          <w:sz w:val="22"/>
          <w:szCs w:val="22"/>
          <w:lang w:val="sr-Cyrl-BA"/>
        </w:rPr>
      </w:pPr>
    </w:p>
    <w:p w14:paraId="040413A4" w14:textId="77777777" w:rsidR="0042092E" w:rsidRPr="005132D8" w:rsidRDefault="0042092E" w:rsidP="0042092E">
      <w:pPr>
        <w:jc w:val="both"/>
        <w:rPr>
          <w:rFonts w:ascii="Calibri" w:hAnsi="Calibri"/>
          <w:sz w:val="22"/>
          <w:szCs w:val="22"/>
          <w:lang w:val="sr-Latn-BA"/>
        </w:rPr>
      </w:pPr>
      <w:r w:rsidRPr="005A3F73">
        <w:rPr>
          <w:rFonts w:ascii="Calibri" w:hAnsi="Calibri"/>
          <w:sz w:val="22"/>
          <w:szCs w:val="22"/>
          <w:lang w:val="sr-Cyrl-BA"/>
        </w:rPr>
        <w:t xml:space="preserve"> </w:t>
      </w:r>
    </w:p>
    <w:p w14:paraId="2B72334D" w14:textId="7E2BA8F8" w:rsidR="0042092E" w:rsidRPr="006508A1" w:rsidRDefault="0042092E" w:rsidP="0042092E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BA"/>
        </w:rPr>
        <w:t>Због</w:t>
      </w:r>
      <w:r w:rsidRPr="009A76DC">
        <w:rPr>
          <w:rFonts w:ascii="Calibri" w:hAnsi="Calibri"/>
          <w:sz w:val="22"/>
          <w:szCs w:val="22"/>
          <w:lang w:val="sr-Cyrl-BA"/>
        </w:rPr>
        <w:t xml:space="preserve"> усклађивања </w:t>
      </w:r>
      <w:r>
        <w:rPr>
          <w:rFonts w:ascii="Calibri" w:hAnsi="Calibri"/>
          <w:sz w:val="22"/>
          <w:szCs w:val="22"/>
          <w:lang w:val="sr-Cyrl-BA"/>
        </w:rPr>
        <w:t>нижих аката Предузећа (одлуке о именовању и уговора о правима и обавезама директора и Уговора о раду) са Одлуком Надзорног одбора Предузећа бр. 1.-2143/24 од 12.06.2024. год, Правилником о организацији рада Предузећа и Правилником о систематизацији радних мјеста у Предузећу, указала се потреба за доношењем одлуке којом је ваљало именованом лицу одредити дужност изршног директора</w:t>
      </w:r>
      <w:r w:rsidRPr="00F70E9C">
        <w:rPr>
          <w:rFonts w:ascii="Calibri" w:hAnsi="Calibri"/>
          <w:sz w:val="22"/>
          <w:szCs w:val="22"/>
          <w:lang w:val="sr-Cyrl-BA"/>
        </w:rPr>
        <w:t xml:space="preserve"> за </w:t>
      </w:r>
      <w:r w:rsidRPr="00F70E9C">
        <w:rPr>
          <w:rFonts w:ascii="Calibri" w:hAnsi="Calibri"/>
          <w:sz w:val="22"/>
          <w:szCs w:val="22"/>
          <w:lang w:val="sr-Cyrl-CS"/>
        </w:rPr>
        <w:t>информационо-комуникационе технологије и развој</w:t>
      </w:r>
      <w:r>
        <w:rPr>
          <w:rFonts w:ascii="Calibri" w:hAnsi="Calibri"/>
          <w:sz w:val="22"/>
          <w:szCs w:val="22"/>
          <w:lang w:val="sr-Cyrl-BA"/>
        </w:rPr>
        <w:t xml:space="preserve"> који ће бити надлежан за обављање послова Области </w:t>
      </w:r>
      <w:r w:rsidRPr="00F70E9C">
        <w:rPr>
          <w:rFonts w:ascii="Calibri" w:hAnsi="Calibri"/>
          <w:sz w:val="22"/>
          <w:szCs w:val="22"/>
          <w:lang w:val="sr-Cyrl-BA"/>
        </w:rPr>
        <w:t>информационо-комуникационих технологија и развоја</w:t>
      </w:r>
      <w:r>
        <w:rPr>
          <w:rFonts w:ascii="Calibri" w:hAnsi="Calibri"/>
          <w:sz w:val="22"/>
          <w:szCs w:val="22"/>
          <w:lang w:val="sr-Cyrl-BA"/>
        </w:rPr>
        <w:t>.</w:t>
      </w:r>
    </w:p>
    <w:p w14:paraId="5726D7B4" w14:textId="77777777" w:rsidR="0042092E" w:rsidRDefault="0042092E" w:rsidP="0042092E">
      <w:pPr>
        <w:jc w:val="both"/>
        <w:rPr>
          <w:rFonts w:ascii="Calibri" w:hAnsi="Calibri"/>
          <w:sz w:val="22"/>
          <w:szCs w:val="22"/>
          <w:lang w:val="sr-Cyrl-BA"/>
        </w:rPr>
      </w:pPr>
    </w:p>
    <w:p w14:paraId="082E0037" w14:textId="77777777" w:rsidR="0042092E" w:rsidRPr="006508A1" w:rsidRDefault="0042092E" w:rsidP="0042092E">
      <w:pPr>
        <w:jc w:val="both"/>
        <w:rPr>
          <w:rFonts w:ascii="Calibri" w:hAnsi="Calibri"/>
          <w:sz w:val="22"/>
          <w:szCs w:val="22"/>
          <w:lang w:val="sr-Cyrl-CS"/>
        </w:rPr>
      </w:pPr>
    </w:p>
    <w:p w14:paraId="6CAE5D0D" w14:textId="00A68585" w:rsidR="0042092E" w:rsidRPr="00EA01AD" w:rsidRDefault="0042092E" w:rsidP="0042092E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</w:t>
      </w:r>
      <w:r w:rsidRPr="00EA01AD">
        <w:rPr>
          <w:rFonts w:ascii="Calibri" w:hAnsi="Calibri"/>
          <w:sz w:val="22"/>
          <w:szCs w:val="22"/>
          <w:lang w:val="sr-Cyrl-CS"/>
        </w:rPr>
        <w:t>ПРЕДСЈЕДНИК</w:t>
      </w:r>
    </w:p>
    <w:p w14:paraId="78349BB4" w14:textId="77777777" w:rsidR="0042092E" w:rsidRPr="00EA01AD" w:rsidRDefault="0042092E" w:rsidP="0042092E">
      <w:pPr>
        <w:jc w:val="both"/>
        <w:rPr>
          <w:rFonts w:ascii="Calibri" w:hAnsi="Calibri"/>
          <w:sz w:val="22"/>
          <w:szCs w:val="22"/>
          <w:lang w:val="sr-Cyrl-CS"/>
        </w:rPr>
      </w:pPr>
      <w:r w:rsidRPr="00EA01AD">
        <w:rPr>
          <w:rFonts w:ascii="Calibri" w:hAnsi="Calibri"/>
          <w:sz w:val="22"/>
          <w:szCs w:val="22"/>
          <w:lang w:val="sr-Cyrl-CS"/>
        </w:rPr>
        <w:tab/>
      </w:r>
      <w:r w:rsidRPr="00EA01AD">
        <w:rPr>
          <w:rFonts w:ascii="Calibri" w:hAnsi="Calibri"/>
          <w:sz w:val="22"/>
          <w:szCs w:val="22"/>
          <w:lang w:val="sr-Cyrl-CS"/>
        </w:rPr>
        <w:tab/>
      </w:r>
      <w:r w:rsidRPr="00EA01AD">
        <w:rPr>
          <w:rFonts w:ascii="Calibri" w:hAnsi="Calibri"/>
          <w:sz w:val="22"/>
          <w:szCs w:val="22"/>
          <w:lang w:val="sr-Cyrl-CS"/>
        </w:rPr>
        <w:tab/>
      </w:r>
      <w:r w:rsidRPr="00EA01AD">
        <w:rPr>
          <w:rFonts w:ascii="Calibri" w:hAnsi="Calibri"/>
          <w:sz w:val="22"/>
          <w:szCs w:val="22"/>
          <w:lang w:val="sr-Cyrl-CS"/>
        </w:rPr>
        <w:tab/>
      </w:r>
      <w:r w:rsidRPr="00EA01AD">
        <w:rPr>
          <w:rFonts w:ascii="Calibri" w:hAnsi="Calibri"/>
          <w:sz w:val="22"/>
          <w:szCs w:val="22"/>
          <w:lang w:val="sr-Cyrl-CS"/>
        </w:rPr>
        <w:tab/>
      </w:r>
      <w:r w:rsidRPr="00EA01AD">
        <w:rPr>
          <w:rFonts w:ascii="Calibri" w:hAnsi="Calibri"/>
          <w:sz w:val="22"/>
          <w:szCs w:val="22"/>
          <w:lang w:val="sr-Cyrl-CS"/>
        </w:rPr>
        <w:tab/>
        <w:t xml:space="preserve">  </w:t>
      </w:r>
      <w:r>
        <w:rPr>
          <w:rFonts w:ascii="Calibri" w:hAnsi="Calibri"/>
          <w:sz w:val="22"/>
          <w:szCs w:val="22"/>
          <w:lang w:val="sr-Cyrl-CS"/>
        </w:rPr>
        <w:t xml:space="preserve">                        </w:t>
      </w:r>
      <w:r w:rsidRPr="00EA01AD">
        <w:rPr>
          <w:rFonts w:ascii="Calibri" w:hAnsi="Calibri"/>
          <w:sz w:val="22"/>
          <w:szCs w:val="22"/>
          <w:lang w:val="sr-Cyrl-CS"/>
        </w:rPr>
        <w:t xml:space="preserve">    </w:t>
      </w:r>
      <w:r>
        <w:rPr>
          <w:rFonts w:ascii="Calibri" w:hAnsi="Calibri"/>
          <w:sz w:val="22"/>
          <w:szCs w:val="22"/>
          <w:lang w:val="sr-Cyrl-CS"/>
        </w:rPr>
        <w:t xml:space="preserve">           </w:t>
      </w:r>
      <w:r w:rsidRPr="00EA01AD">
        <w:rPr>
          <w:rFonts w:ascii="Calibri" w:hAnsi="Calibri"/>
          <w:sz w:val="22"/>
          <w:szCs w:val="22"/>
          <w:lang w:val="sr-Cyrl-CS"/>
        </w:rPr>
        <w:t>НАДЗОРНОГ ОДБОРА</w:t>
      </w:r>
    </w:p>
    <w:p w14:paraId="15463C75" w14:textId="77777777" w:rsidR="0042092E" w:rsidRPr="006F3293" w:rsidRDefault="0042092E" w:rsidP="0042092E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                                                  </w:t>
      </w:r>
      <w:r w:rsidRPr="006F3293">
        <w:rPr>
          <w:rFonts w:ascii="Calibri" w:hAnsi="Calibri"/>
          <w:sz w:val="22"/>
          <w:szCs w:val="22"/>
          <w:lang w:val="sr-Cyrl-CS"/>
        </w:rPr>
        <w:tab/>
      </w:r>
      <w:r>
        <w:rPr>
          <w:rFonts w:ascii="Calibri" w:hAnsi="Calibri"/>
          <w:sz w:val="22"/>
          <w:szCs w:val="22"/>
        </w:rPr>
        <w:t xml:space="preserve">     </w:t>
      </w:r>
      <w:r w:rsidRPr="006F3293">
        <w:rPr>
          <w:rFonts w:ascii="Calibri" w:hAnsi="Calibri"/>
          <w:sz w:val="22"/>
          <w:szCs w:val="22"/>
          <w:lang w:val="sr-Cyrl-CS"/>
        </w:rPr>
        <w:t>_____________________________</w:t>
      </w:r>
    </w:p>
    <w:p w14:paraId="428A15EB" w14:textId="7C98DEE1" w:rsidR="0042092E" w:rsidRPr="006F3293" w:rsidRDefault="0042092E" w:rsidP="0042092E">
      <w:pPr>
        <w:jc w:val="center"/>
        <w:rPr>
          <w:rFonts w:ascii="Calibri" w:hAnsi="Calibri"/>
          <w:sz w:val="22"/>
          <w:szCs w:val="22"/>
          <w:lang w:val="sr-Cyrl-CS"/>
        </w:rPr>
      </w:pPr>
      <w:r w:rsidRPr="006F3293">
        <w:rPr>
          <w:rFonts w:ascii="Calibri" w:hAnsi="Calibri"/>
          <w:sz w:val="22"/>
          <w:szCs w:val="22"/>
          <w:lang w:val="sr-Cyrl-CS"/>
        </w:rPr>
        <w:t xml:space="preserve">                     </w:t>
      </w:r>
      <w:r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  <w:lang w:val="sr-Cyrl-RS"/>
        </w:rPr>
        <w:t xml:space="preserve">       </w:t>
      </w:r>
      <w:r>
        <w:rPr>
          <w:rFonts w:ascii="Calibri" w:hAnsi="Calibri"/>
          <w:sz w:val="22"/>
          <w:szCs w:val="22"/>
          <w:lang w:val="sr-Latn-BA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 xml:space="preserve">                                                                      </w:t>
      </w:r>
      <w:r>
        <w:rPr>
          <w:rFonts w:ascii="Calibri" w:hAnsi="Calibri"/>
          <w:sz w:val="22"/>
          <w:szCs w:val="22"/>
          <w:lang w:val="sr-Latn-BA"/>
        </w:rPr>
        <w:t xml:space="preserve">  </w:t>
      </w:r>
      <w:r>
        <w:rPr>
          <w:rFonts w:ascii="Calibri" w:hAnsi="Calibri"/>
          <w:sz w:val="22"/>
          <w:szCs w:val="22"/>
          <w:lang w:val="sr-Cyrl-RS"/>
        </w:rPr>
        <w:t xml:space="preserve">  Марко Михајловић   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</w:t>
      </w:r>
    </w:p>
    <w:p w14:paraId="4677A1CD" w14:textId="77777777" w:rsidR="0042092E" w:rsidRPr="00EA01AD" w:rsidRDefault="0042092E" w:rsidP="0042092E">
      <w:pPr>
        <w:jc w:val="both"/>
        <w:rPr>
          <w:rFonts w:ascii="Calibri" w:hAnsi="Calibri"/>
          <w:sz w:val="22"/>
          <w:szCs w:val="22"/>
        </w:rPr>
      </w:pPr>
      <w:r w:rsidRPr="00EA01AD">
        <w:rPr>
          <w:rFonts w:ascii="Calibri" w:hAnsi="Calibri"/>
          <w:sz w:val="22"/>
          <w:szCs w:val="22"/>
          <w:lang w:val="sr-Cyrl-CS"/>
        </w:rPr>
        <w:t>ДОСТАВЉЕНО:</w:t>
      </w:r>
    </w:p>
    <w:p w14:paraId="76870F9C" w14:textId="77777777" w:rsidR="0042092E" w:rsidRPr="00AD4A88" w:rsidRDefault="0042092E" w:rsidP="0042092E">
      <w:pPr>
        <w:numPr>
          <w:ilvl w:val="0"/>
          <w:numId w:val="1"/>
        </w:numPr>
        <w:ind w:left="630" w:hanging="4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r-Cyrl-RS"/>
        </w:rPr>
        <w:t>Директору Предузећа,</w:t>
      </w:r>
    </w:p>
    <w:p w14:paraId="64C96682" w14:textId="450DBDAF" w:rsidR="00AD4A88" w:rsidRPr="00AD4A88" w:rsidRDefault="00AD4A88" w:rsidP="00AD4A88">
      <w:pPr>
        <w:numPr>
          <w:ilvl w:val="0"/>
          <w:numId w:val="1"/>
        </w:numPr>
        <w:ind w:left="630" w:hanging="4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r-Cyrl-RS"/>
        </w:rPr>
        <w:t>Осталим извршним директорима (х3)</w:t>
      </w:r>
    </w:p>
    <w:p w14:paraId="366EC138" w14:textId="77777777" w:rsidR="0042092E" w:rsidRPr="00984EB9" w:rsidRDefault="0042092E" w:rsidP="0042092E">
      <w:pPr>
        <w:numPr>
          <w:ilvl w:val="0"/>
          <w:numId w:val="1"/>
        </w:numPr>
        <w:ind w:left="630" w:hanging="450"/>
        <w:rPr>
          <w:rFonts w:ascii="Calibri" w:hAnsi="Calibri"/>
          <w:sz w:val="22"/>
          <w:szCs w:val="22"/>
        </w:rPr>
      </w:pPr>
      <w:r w:rsidRPr="00EA01AD">
        <w:rPr>
          <w:rFonts w:ascii="Calibri" w:hAnsi="Calibri"/>
          <w:sz w:val="22"/>
          <w:szCs w:val="22"/>
          <w:lang w:val="sr-Cyrl-CS"/>
        </w:rPr>
        <w:t>Области за правне,општ.и посл.људск.ресурса</w:t>
      </w:r>
      <w:r>
        <w:rPr>
          <w:rFonts w:ascii="Calibri" w:hAnsi="Calibri"/>
          <w:sz w:val="22"/>
          <w:szCs w:val="22"/>
          <w:lang w:val="sr-Cyrl-CS"/>
        </w:rPr>
        <w:t xml:space="preserve"> х2</w:t>
      </w:r>
      <w:r w:rsidRPr="00EA01AD">
        <w:rPr>
          <w:rFonts w:ascii="Calibri" w:hAnsi="Calibri"/>
          <w:sz w:val="22"/>
          <w:szCs w:val="22"/>
          <w:lang w:val="sr-Cyrl-CS"/>
        </w:rPr>
        <w:t>,</w:t>
      </w:r>
    </w:p>
    <w:p w14:paraId="51F74A66" w14:textId="77777777" w:rsidR="0042092E" w:rsidRPr="0030057D" w:rsidRDefault="0042092E" w:rsidP="0042092E">
      <w:pPr>
        <w:numPr>
          <w:ilvl w:val="0"/>
          <w:numId w:val="1"/>
        </w:numPr>
        <w:ind w:left="630" w:hanging="4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r-Latn-RS"/>
        </w:rPr>
        <w:t>Области за рачуноводство и финансије</w:t>
      </w:r>
      <w:r>
        <w:rPr>
          <w:rFonts w:ascii="Calibri" w:hAnsi="Calibri"/>
          <w:sz w:val="22"/>
          <w:szCs w:val="22"/>
          <w:lang w:val="sr-Cyrl-RS"/>
        </w:rPr>
        <w:t xml:space="preserve"> х2</w:t>
      </w:r>
      <w:r>
        <w:rPr>
          <w:rFonts w:ascii="Calibri" w:hAnsi="Calibri"/>
          <w:sz w:val="22"/>
          <w:szCs w:val="22"/>
          <w:lang w:val="sr-Latn-RS"/>
        </w:rPr>
        <w:t>,</w:t>
      </w:r>
    </w:p>
    <w:p w14:paraId="16EE08B8" w14:textId="77777777" w:rsidR="0042092E" w:rsidRPr="00EA01AD" w:rsidRDefault="0042092E" w:rsidP="0042092E">
      <w:pPr>
        <w:numPr>
          <w:ilvl w:val="0"/>
          <w:numId w:val="1"/>
        </w:numPr>
        <w:ind w:left="630" w:hanging="4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r-Cyrl-RS"/>
        </w:rPr>
        <w:t>Именованом,</w:t>
      </w:r>
    </w:p>
    <w:p w14:paraId="44D13045" w14:textId="77777777" w:rsidR="0042092E" w:rsidRPr="00EA01AD" w:rsidRDefault="0042092E" w:rsidP="0042092E">
      <w:pPr>
        <w:numPr>
          <w:ilvl w:val="0"/>
          <w:numId w:val="1"/>
        </w:numPr>
        <w:ind w:left="630" w:hanging="450"/>
        <w:rPr>
          <w:rFonts w:ascii="Calibri" w:hAnsi="Calibri"/>
          <w:sz w:val="22"/>
          <w:szCs w:val="22"/>
        </w:rPr>
      </w:pPr>
      <w:r w:rsidRPr="00EA01AD">
        <w:rPr>
          <w:rFonts w:ascii="Calibri" w:hAnsi="Calibri"/>
          <w:sz w:val="22"/>
          <w:szCs w:val="22"/>
          <w:lang w:val="sr-Cyrl-CS"/>
        </w:rPr>
        <w:t>Управи,</w:t>
      </w:r>
    </w:p>
    <w:p w14:paraId="28358E1A" w14:textId="77777777" w:rsidR="0042092E" w:rsidRPr="00EA01AD" w:rsidRDefault="0042092E" w:rsidP="0042092E">
      <w:pPr>
        <w:numPr>
          <w:ilvl w:val="0"/>
          <w:numId w:val="1"/>
        </w:numPr>
        <w:ind w:left="630" w:hanging="450"/>
      </w:pPr>
      <w:r w:rsidRPr="00EA01AD">
        <w:rPr>
          <w:rFonts w:ascii="Calibri" w:hAnsi="Calibri"/>
          <w:sz w:val="22"/>
          <w:szCs w:val="22"/>
        </w:rPr>
        <w:t>а/а,</w:t>
      </w:r>
    </w:p>
    <w:p w14:paraId="4CFBAE66" w14:textId="77777777" w:rsidR="00C94FCF" w:rsidRDefault="00C94FCF"/>
    <w:sectPr w:rsidR="00C94FC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94ADA" w14:textId="77777777" w:rsidR="00542E37" w:rsidRDefault="00542E37" w:rsidP="0042092E">
      <w:r>
        <w:separator/>
      </w:r>
    </w:p>
  </w:endnote>
  <w:endnote w:type="continuationSeparator" w:id="0">
    <w:p w14:paraId="46DB77C5" w14:textId="77777777" w:rsidR="00542E37" w:rsidRDefault="00542E37" w:rsidP="0042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9082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6A1770" w14:textId="0537672F" w:rsidR="0042092E" w:rsidRDefault="004209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DAD937" w14:textId="77777777" w:rsidR="0042092E" w:rsidRDefault="00420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F6034" w14:textId="77777777" w:rsidR="00542E37" w:rsidRDefault="00542E37" w:rsidP="0042092E">
      <w:r>
        <w:separator/>
      </w:r>
    </w:p>
  </w:footnote>
  <w:footnote w:type="continuationSeparator" w:id="0">
    <w:p w14:paraId="7CF0B4BA" w14:textId="77777777" w:rsidR="00542E37" w:rsidRDefault="00542E37" w:rsidP="0042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44306"/>
    <w:multiLevelType w:val="hybridMultilevel"/>
    <w:tmpl w:val="1A54665E"/>
    <w:lvl w:ilvl="0" w:tplc="20604EF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6210869">
    <w:abstractNumId w:val="0"/>
  </w:num>
  <w:num w:numId="2" w16cid:durableId="18713819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2E"/>
    <w:rsid w:val="00001798"/>
    <w:rsid w:val="00002FD9"/>
    <w:rsid w:val="00004A46"/>
    <w:rsid w:val="00005570"/>
    <w:rsid w:val="00007B14"/>
    <w:rsid w:val="0001143E"/>
    <w:rsid w:val="000123F5"/>
    <w:rsid w:val="00024F24"/>
    <w:rsid w:val="00026EF0"/>
    <w:rsid w:val="000304A7"/>
    <w:rsid w:val="00031E96"/>
    <w:rsid w:val="00035760"/>
    <w:rsid w:val="00052291"/>
    <w:rsid w:val="00052A94"/>
    <w:rsid w:val="00053177"/>
    <w:rsid w:val="0005469E"/>
    <w:rsid w:val="00057080"/>
    <w:rsid w:val="0007712A"/>
    <w:rsid w:val="0008486F"/>
    <w:rsid w:val="00086D59"/>
    <w:rsid w:val="00095A20"/>
    <w:rsid w:val="000A037A"/>
    <w:rsid w:val="000A17D8"/>
    <w:rsid w:val="000A6FB9"/>
    <w:rsid w:val="000A784B"/>
    <w:rsid w:val="000B01EC"/>
    <w:rsid w:val="000B17DE"/>
    <w:rsid w:val="000B797B"/>
    <w:rsid w:val="000C29DB"/>
    <w:rsid w:val="000C3E52"/>
    <w:rsid w:val="000D0F56"/>
    <w:rsid w:val="000E7878"/>
    <w:rsid w:val="000F1B7F"/>
    <w:rsid w:val="000F441A"/>
    <w:rsid w:val="00100E73"/>
    <w:rsid w:val="0011192C"/>
    <w:rsid w:val="0011367C"/>
    <w:rsid w:val="001218F3"/>
    <w:rsid w:val="0012630A"/>
    <w:rsid w:val="0013744A"/>
    <w:rsid w:val="0014050B"/>
    <w:rsid w:val="00146F4A"/>
    <w:rsid w:val="00146F5E"/>
    <w:rsid w:val="00154B4E"/>
    <w:rsid w:val="00157552"/>
    <w:rsid w:val="00161B2D"/>
    <w:rsid w:val="001623C2"/>
    <w:rsid w:val="0016395C"/>
    <w:rsid w:val="00165CEC"/>
    <w:rsid w:val="00174C0D"/>
    <w:rsid w:val="001809FB"/>
    <w:rsid w:val="0018641F"/>
    <w:rsid w:val="00194841"/>
    <w:rsid w:val="0019566F"/>
    <w:rsid w:val="001A2490"/>
    <w:rsid w:val="001A5341"/>
    <w:rsid w:val="001B1504"/>
    <w:rsid w:val="001B180C"/>
    <w:rsid w:val="001B265D"/>
    <w:rsid w:val="001B3888"/>
    <w:rsid w:val="001B4B58"/>
    <w:rsid w:val="001B6F5F"/>
    <w:rsid w:val="001C53C1"/>
    <w:rsid w:val="001C7DEB"/>
    <w:rsid w:val="001D0B21"/>
    <w:rsid w:val="001D77DC"/>
    <w:rsid w:val="001E6028"/>
    <w:rsid w:val="001E6E64"/>
    <w:rsid w:val="001E73B3"/>
    <w:rsid w:val="001E796A"/>
    <w:rsid w:val="00213A42"/>
    <w:rsid w:val="00233C88"/>
    <w:rsid w:val="0024050E"/>
    <w:rsid w:val="00247718"/>
    <w:rsid w:val="00252D62"/>
    <w:rsid w:val="00252DBC"/>
    <w:rsid w:val="0027071A"/>
    <w:rsid w:val="00285235"/>
    <w:rsid w:val="002861E2"/>
    <w:rsid w:val="00286592"/>
    <w:rsid w:val="00293A30"/>
    <w:rsid w:val="002A3360"/>
    <w:rsid w:val="002A4624"/>
    <w:rsid w:val="002A55D4"/>
    <w:rsid w:val="002B1FD2"/>
    <w:rsid w:val="002B25B7"/>
    <w:rsid w:val="002B49B7"/>
    <w:rsid w:val="002B5B9D"/>
    <w:rsid w:val="002C150D"/>
    <w:rsid w:val="002C1692"/>
    <w:rsid w:val="002C21EF"/>
    <w:rsid w:val="002D300F"/>
    <w:rsid w:val="002D35B2"/>
    <w:rsid w:val="002E5BAE"/>
    <w:rsid w:val="002F1447"/>
    <w:rsid w:val="002F32E0"/>
    <w:rsid w:val="00303C77"/>
    <w:rsid w:val="00305071"/>
    <w:rsid w:val="00305421"/>
    <w:rsid w:val="003054DA"/>
    <w:rsid w:val="00306892"/>
    <w:rsid w:val="00306EE1"/>
    <w:rsid w:val="0030740D"/>
    <w:rsid w:val="00315BE0"/>
    <w:rsid w:val="00327378"/>
    <w:rsid w:val="003336F5"/>
    <w:rsid w:val="003429C6"/>
    <w:rsid w:val="00342B74"/>
    <w:rsid w:val="00344BE8"/>
    <w:rsid w:val="00345FF3"/>
    <w:rsid w:val="00346759"/>
    <w:rsid w:val="00384D93"/>
    <w:rsid w:val="00394BFE"/>
    <w:rsid w:val="003A0A37"/>
    <w:rsid w:val="003A100D"/>
    <w:rsid w:val="003A608A"/>
    <w:rsid w:val="003B3B07"/>
    <w:rsid w:val="003C1261"/>
    <w:rsid w:val="003C59A1"/>
    <w:rsid w:val="003C7E9A"/>
    <w:rsid w:val="003D0987"/>
    <w:rsid w:val="003D3EBF"/>
    <w:rsid w:val="003E63C9"/>
    <w:rsid w:val="003E7235"/>
    <w:rsid w:val="003F68D4"/>
    <w:rsid w:val="00402687"/>
    <w:rsid w:val="00403209"/>
    <w:rsid w:val="004058CE"/>
    <w:rsid w:val="004157FF"/>
    <w:rsid w:val="0042092E"/>
    <w:rsid w:val="004229A5"/>
    <w:rsid w:val="00425E10"/>
    <w:rsid w:val="00436452"/>
    <w:rsid w:val="00437E4C"/>
    <w:rsid w:val="004408BB"/>
    <w:rsid w:val="00461433"/>
    <w:rsid w:val="00474835"/>
    <w:rsid w:val="0048005A"/>
    <w:rsid w:val="004836A4"/>
    <w:rsid w:val="004936A0"/>
    <w:rsid w:val="00495826"/>
    <w:rsid w:val="00495FEA"/>
    <w:rsid w:val="004A45F3"/>
    <w:rsid w:val="004A5244"/>
    <w:rsid w:val="004B2091"/>
    <w:rsid w:val="004B4BFF"/>
    <w:rsid w:val="004C201A"/>
    <w:rsid w:val="004C3640"/>
    <w:rsid w:val="004C3E3F"/>
    <w:rsid w:val="004E2137"/>
    <w:rsid w:val="004F3F19"/>
    <w:rsid w:val="004F58CC"/>
    <w:rsid w:val="0050573A"/>
    <w:rsid w:val="00510D41"/>
    <w:rsid w:val="00516B0D"/>
    <w:rsid w:val="005217F7"/>
    <w:rsid w:val="00523179"/>
    <w:rsid w:val="00524D6F"/>
    <w:rsid w:val="00542E37"/>
    <w:rsid w:val="00550C98"/>
    <w:rsid w:val="00555283"/>
    <w:rsid w:val="00555D74"/>
    <w:rsid w:val="00556215"/>
    <w:rsid w:val="005606E4"/>
    <w:rsid w:val="0056073C"/>
    <w:rsid w:val="00564A11"/>
    <w:rsid w:val="00571F6E"/>
    <w:rsid w:val="00572E98"/>
    <w:rsid w:val="00576C3F"/>
    <w:rsid w:val="00586B61"/>
    <w:rsid w:val="005912F6"/>
    <w:rsid w:val="00591FFA"/>
    <w:rsid w:val="005942CA"/>
    <w:rsid w:val="005979DB"/>
    <w:rsid w:val="005A339F"/>
    <w:rsid w:val="005A4BCC"/>
    <w:rsid w:val="005A551A"/>
    <w:rsid w:val="005A56BC"/>
    <w:rsid w:val="005D0417"/>
    <w:rsid w:val="005D08E1"/>
    <w:rsid w:val="005E4C9F"/>
    <w:rsid w:val="005F11A4"/>
    <w:rsid w:val="005F61C1"/>
    <w:rsid w:val="005F796E"/>
    <w:rsid w:val="00602628"/>
    <w:rsid w:val="006027AA"/>
    <w:rsid w:val="00611395"/>
    <w:rsid w:val="006167DA"/>
    <w:rsid w:val="0062297B"/>
    <w:rsid w:val="006328CD"/>
    <w:rsid w:val="00636D3D"/>
    <w:rsid w:val="00656D3A"/>
    <w:rsid w:val="00675DA2"/>
    <w:rsid w:val="00680581"/>
    <w:rsid w:val="006840E8"/>
    <w:rsid w:val="00691910"/>
    <w:rsid w:val="00693DAB"/>
    <w:rsid w:val="006B580E"/>
    <w:rsid w:val="006B7734"/>
    <w:rsid w:val="006C186E"/>
    <w:rsid w:val="006C2BDA"/>
    <w:rsid w:val="006D1889"/>
    <w:rsid w:val="006E16A9"/>
    <w:rsid w:val="006F25EA"/>
    <w:rsid w:val="007019CE"/>
    <w:rsid w:val="007033D2"/>
    <w:rsid w:val="007044D9"/>
    <w:rsid w:val="00707906"/>
    <w:rsid w:val="007103F6"/>
    <w:rsid w:val="0071310F"/>
    <w:rsid w:val="00715C5A"/>
    <w:rsid w:val="007358F2"/>
    <w:rsid w:val="00740328"/>
    <w:rsid w:val="0074228D"/>
    <w:rsid w:val="00743039"/>
    <w:rsid w:val="00747BDD"/>
    <w:rsid w:val="00750B79"/>
    <w:rsid w:val="00753C34"/>
    <w:rsid w:val="00756876"/>
    <w:rsid w:val="00767BF1"/>
    <w:rsid w:val="007724E9"/>
    <w:rsid w:val="00775DD4"/>
    <w:rsid w:val="00793BD3"/>
    <w:rsid w:val="00797B9E"/>
    <w:rsid w:val="007A4109"/>
    <w:rsid w:val="007C443B"/>
    <w:rsid w:val="007C4CBA"/>
    <w:rsid w:val="007D2152"/>
    <w:rsid w:val="007D4090"/>
    <w:rsid w:val="007D5E5B"/>
    <w:rsid w:val="007E01D6"/>
    <w:rsid w:val="007E0A66"/>
    <w:rsid w:val="007E1B7B"/>
    <w:rsid w:val="007E222F"/>
    <w:rsid w:val="007E63CF"/>
    <w:rsid w:val="007F396A"/>
    <w:rsid w:val="007F5A87"/>
    <w:rsid w:val="00811079"/>
    <w:rsid w:val="00814461"/>
    <w:rsid w:val="00824D2B"/>
    <w:rsid w:val="008264BB"/>
    <w:rsid w:val="00837A8A"/>
    <w:rsid w:val="008533FB"/>
    <w:rsid w:val="00854132"/>
    <w:rsid w:val="00867BFF"/>
    <w:rsid w:val="00867D1F"/>
    <w:rsid w:val="008858F4"/>
    <w:rsid w:val="00886E29"/>
    <w:rsid w:val="0089498D"/>
    <w:rsid w:val="008954D7"/>
    <w:rsid w:val="008966E7"/>
    <w:rsid w:val="00897D41"/>
    <w:rsid w:val="008C6378"/>
    <w:rsid w:val="008D402C"/>
    <w:rsid w:val="008E05B4"/>
    <w:rsid w:val="008E1CD8"/>
    <w:rsid w:val="008E4341"/>
    <w:rsid w:val="008F1765"/>
    <w:rsid w:val="008F2A0B"/>
    <w:rsid w:val="008F5825"/>
    <w:rsid w:val="008F748F"/>
    <w:rsid w:val="00907C3B"/>
    <w:rsid w:val="009207F8"/>
    <w:rsid w:val="00921E8D"/>
    <w:rsid w:val="00923355"/>
    <w:rsid w:val="0092388A"/>
    <w:rsid w:val="0092626F"/>
    <w:rsid w:val="00932A04"/>
    <w:rsid w:val="00933262"/>
    <w:rsid w:val="00935D49"/>
    <w:rsid w:val="00942B6D"/>
    <w:rsid w:val="00947731"/>
    <w:rsid w:val="00954745"/>
    <w:rsid w:val="009721B4"/>
    <w:rsid w:val="009723E4"/>
    <w:rsid w:val="009745ED"/>
    <w:rsid w:val="009760C4"/>
    <w:rsid w:val="009763B2"/>
    <w:rsid w:val="00977059"/>
    <w:rsid w:val="00986B02"/>
    <w:rsid w:val="00991280"/>
    <w:rsid w:val="00994C36"/>
    <w:rsid w:val="009B0CA3"/>
    <w:rsid w:val="009B22A3"/>
    <w:rsid w:val="009C0CD5"/>
    <w:rsid w:val="009C26A9"/>
    <w:rsid w:val="009D09B6"/>
    <w:rsid w:val="009D13A2"/>
    <w:rsid w:val="009D52C0"/>
    <w:rsid w:val="009D5581"/>
    <w:rsid w:val="009F0579"/>
    <w:rsid w:val="00A11921"/>
    <w:rsid w:val="00A145C2"/>
    <w:rsid w:val="00A14F8C"/>
    <w:rsid w:val="00A21739"/>
    <w:rsid w:val="00A21A6E"/>
    <w:rsid w:val="00A21AD7"/>
    <w:rsid w:val="00A2205C"/>
    <w:rsid w:val="00A30A2C"/>
    <w:rsid w:val="00A31B94"/>
    <w:rsid w:val="00A3604A"/>
    <w:rsid w:val="00A4770D"/>
    <w:rsid w:val="00A5028D"/>
    <w:rsid w:val="00A5485D"/>
    <w:rsid w:val="00A64C53"/>
    <w:rsid w:val="00A664BE"/>
    <w:rsid w:val="00A803C8"/>
    <w:rsid w:val="00A8393C"/>
    <w:rsid w:val="00A86DEB"/>
    <w:rsid w:val="00A90F36"/>
    <w:rsid w:val="00A9380F"/>
    <w:rsid w:val="00A94072"/>
    <w:rsid w:val="00A94D52"/>
    <w:rsid w:val="00A97735"/>
    <w:rsid w:val="00AA1DB6"/>
    <w:rsid w:val="00AA31A2"/>
    <w:rsid w:val="00AA47A0"/>
    <w:rsid w:val="00AB0868"/>
    <w:rsid w:val="00AB487F"/>
    <w:rsid w:val="00AD2677"/>
    <w:rsid w:val="00AD4A88"/>
    <w:rsid w:val="00AF06EF"/>
    <w:rsid w:val="00AF0EC8"/>
    <w:rsid w:val="00AF2CF0"/>
    <w:rsid w:val="00B03084"/>
    <w:rsid w:val="00B11956"/>
    <w:rsid w:val="00B159EE"/>
    <w:rsid w:val="00B15E0E"/>
    <w:rsid w:val="00B16B13"/>
    <w:rsid w:val="00B2112D"/>
    <w:rsid w:val="00B21CF2"/>
    <w:rsid w:val="00B23888"/>
    <w:rsid w:val="00B25423"/>
    <w:rsid w:val="00B2638C"/>
    <w:rsid w:val="00B272CD"/>
    <w:rsid w:val="00B377DF"/>
    <w:rsid w:val="00B42447"/>
    <w:rsid w:val="00B46B14"/>
    <w:rsid w:val="00B54B7C"/>
    <w:rsid w:val="00B56BA5"/>
    <w:rsid w:val="00B5767B"/>
    <w:rsid w:val="00B75AF5"/>
    <w:rsid w:val="00B77735"/>
    <w:rsid w:val="00B87DA8"/>
    <w:rsid w:val="00B924F4"/>
    <w:rsid w:val="00BA0DB7"/>
    <w:rsid w:val="00BA1AF7"/>
    <w:rsid w:val="00BA7526"/>
    <w:rsid w:val="00BB68F6"/>
    <w:rsid w:val="00BC1AED"/>
    <w:rsid w:val="00BC71F4"/>
    <w:rsid w:val="00BD0623"/>
    <w:rsid w:val="00BD1152"/>
    <w:rsid w:val="00BD44DC"/>
    <w:rsid w:val="00BD4530"/>
    <w:rsid w:val="00BD486E"/>
    <w:rsid w:val="00BE18B4"/>
    <w:rsid w:val="00BE2874"/>
    <w:rsid w:val="00BF284D"/>
    <w:rsid w:val="00BF677D"/>
    <w:rsid w:val="00C04ADA"/>
    <w:rsid w:val="00C0658D"/>
    <w:rsid w:val="00C10887"/>
    <w:rsid w:val="00C117F5"/>
    <w:rsid w:val="00C120E5"/>
    <w:rsid w:val="00C12132"/>
    <w:rsid w:val="00C12341"/>
    <w:rsid w:val="00C12944"/>
    <w:rsid w:val="00C1703E"/>
    <w:rsid w:val="00C21675"/>
    <w:rsid w:val="00C23132"/>
    <w:rsid w:val="00C268E5"/>
    <w:rsid w:val="00C2703D"/>
    <w:rsid w:val="00C35EFF"/>
    <w:rsid w:val="00C4120A"/>
    <w:rsid w:val="00C54CD9"/>
    <w:rsid w:val="00C5514F"/>
    <w:rsid w:val="00C573E9"/>
    <w:rsid w:val="00C60E6F"/>
    <w:rsid w:val="00C6208F"/>
    <w:rsid w:val="00C67859"/>
    <w:rsid w:val="00C740E5"/>
    <w:rsid w:val="00C76C7B"/>
    <w:rsid w:val="00C85761"/>
    <w:rsid w:val="00C87810"/>
    <w:rsid w:val="00C91617"/>
    <w:rsid w:val="00C94FCF"/>
    <w:rsid w:val="00CB2A5D"/>
    <w:rsid w:val="00CB5D67"/>
    <w:rsid w:val="00CC5F7E"/>
    <w:rsid w:val="00CC6040"/>
    <w:rsid w:val="00CD0D38"/>
    <w:rsid w:val="00CD726B"/>
    <w:rsid w:val="00CE7CF0"/>
    <w:rsid w:val="00CF3555"/>
    <w:rsid w:val="00CF3AB9"/>
    <w:rsid w:val="00CF5C69"/>
    <w:rsid w:val="00D0487E"/>
    <w:rsid w:val="00D056FC"/>
    <w:rsid w:val="00D22DDE"/>
    <w:rsid w:val="00D355B1"/>
    <w:rsid w:val="00D41E16"/>
    <w:rsid w:val="00D74664"/>
    <w:rsid w:val="00D766AE"/>
    <w:rsid w:val="00D803B4"/>
    <w:rsid w:val="00D85CD6"/>
    <w:rsid w:val="00D91053"/>
    <w:rsid w:val="00D92761"/>
    <w:rsid w:val="00D97C16"/>
    <w:rsid w:val="00DA36C1"/>
    <w:rsid w:val="00DD00DD"/>
    <w:rsid w:val="00DD3C93"/>
    <w:rsid w:val="00DD6C4E"/>
    <w:rsid w:val="00DE3E84"/>
    <w:rsid w:val="00DE4A50"/>
    <w:rsid w:val="00DF1391"/>
    <w:rsid w:val="00DF6495"/>
    <w:rsid w:val="00E01B1C"/>
    <w:rsid w:val="00E04701"/>
    <w:rsid w:val="00E051EA"/>
    <w:rsid w:val="00E33644"/>
    <w:rsid w:val="00E358CA"/>
    <w:rsid w:val="00E40624"/>
    <w:rsid w:val="00E459FC"/>
    <w:rsid w:val="00E51DA4"/>
    <w:rsid w:val="00E52765"/>
    <w:rsid w:val="00E52A06"/>
    <w:rsid w:val="00E61554"/>
    <w:rsid w:val="00E6289D"/>
    <w:rsid w:val="00E65E11"/>
    <w:rsid w:val="00E7267D"/>
    <w:rsid w:val="00E758D6"/>
    <w:rsid w:val="00E8071D"/>
    <w:rsid w:val="00E808FC"/>
    <w:rsid w:val="00E85647"/>
    <w:rsid w:val="00E91E5F"/>
    <w:rsid w:val="00E95370"/>
    <w:rsid w:val="00EA1C0F"/>
    <w:rsid w:val="00EA33B0"/>
    <w:rsid w:val="00EA507B"/>
    <w:rsid w:val="00EC3D37"/>
    <w:rsid w:val="00EC3DBD"/>
    <w:rsid w:val="00ED0AEA"/>
    <w:rsid w:val="00ED40E8"/>
    <w:rsid w:val="00EF3F06"/>
    <w:rsid w:val="00EF6183"/>
    <w:rsid w:val="00EF6B1C"/>
    <w:rsid w:val="00F062F7"/>
    <w:rsid w:val="00F25E2F"/>
    <w:rsid w:val="00F3084E"/>
    <w:rsid w:val="00F41ED2"/>
    <w:rsid w:val="00F54493"/>
    <w:rsid w:val="00F87113"/>
    <w:rsid w:val="00F90C5B"/>
    <w:rsid w:val="00F91A00"/>
    <w:rsid w:val="00FA06CF"/>
    <w:rsid w:val="00FB0A6A"/>
    <w:rsid w:val="00FB4997"/>
    <w:rsid w:val="00FC317F"/>
    <w:rsid w:val="00FC3903"/>
    <w:rsid w:val="00FC3E9C"/>
    <w:rsid w:val="00FC6039"/>
    <w:rsid w:val="00FD0850"/>
    <w:rsid w:val="00FD74DB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DA9D"/>
  <w15:chartTrackingRefBased/>
  <w15:docId w15:val="{744F0F3B-2A52-49BC-B687-6516AB77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9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9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92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09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92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9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4</TotalTime>
  <Pages>1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marija.cvijetic@uprava.postesrpske.com</dc:creator>
  <cp:keywords/>
  <dc:description/>
  <cp:lastModifiedBy>marija.cvijetic@uprava.postesrpske.com</cp:lastModifiedBy>
  <cp:revision>3</cp:revision>
  <cp:lastPrinted>2024-06-12T06:35:00Z</cp:lastPrinted>
  <dcterms:created xsi:type="dcterms:W3CDTF">2024-06-11T11:45:00Z</dcterms:created>
  <dcterms:modified xsi:type="dcterms:W3CDTF">2024-06-12T06:35:00Z</dcterms:modified>
</cp:coreProperties>
</file>